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F41E2" w14:textId="77777777" w:rsidR="000D33C0" w:rsidRPr="00DF4312" w:rsidRDefault="000D33C0" w:rsidP="000D33C0">
      <w:pPr>
        <w:spacing w:line="240" w:lineRule="auto"/>
        <w:rPr>
          <w:sz w:val="24"/>
          <w:szCs w:val="24"/>
        </w:rPr>
      </w:pPr>
      <w:bookmarkStart w:id="0" w:name="_Hlk116610108"/>
      <w:bookmarkStart w:id="1" w:name="_Hlk123724497"/>
      <w:r w:rsidRPr="00DF4312">
        <w:rPr>
          <w:sz w:val="24"/>
          <w:szCs w:val="24"/>
        </w:rPr>
        <w:t>Natalia Foley, Esq (</w:t>
      </w:r>
      <w:proofErr w:type="spellStart"/>
      <w:r w:rsidRPr="00DF4312">
        <w:rPr>
          <w:sz w:val="24"/>
          <w:szCs w:val="24"/>
        </w:rPr>
        <w:t>SBN</w:t>
      </w:r>
      <w:proofErr w:type="spellEnd"/>
      <w:r w:rsidRPr="00DF4312">
        <w:rPr>
          <w:sz w:val="24"/>
          <w:szCs w:val="24"/>
        </w:rPr>
        <w:t xml:space="preserve"> 295923)</w:t>
      </w:r>
    </w:p>
    <w:p w14:paraId="2B1F6AAC" w14:textId="77777777" w:rsidR="000D33C0" w:rsidRPr="00DF4312" w:rsidRDefault="000D33C0" w:rsidP="000D33C0">
      <w:pPr>
        <w:spacing w:line="240" w:lineRule="auto"/>
        <w:rPr>
          <w:sz w:val="24"/>
          <w:szCs w:val="24"/>
        </w:rPr>
      </w:pPr>
      <w:bookmarkStart w:id="2" w:name="_Hlk116385014"/>
      <w:r w:rsidRPr="00DF4312">
        <w:rPr>
          <w:sz w:val="24"/>
          <w:szCs w:val="24"/>
        </w:rPr>
        <w:t>Law Offices of Natalia Foley</w:t>
      </w:r>
    </w:p>
    <w:p w14:paraId="6F4C1954" w14:textId="77777777" w:rsidR="000D33C0" w:rsidRPr="00DF4312" w:rsidRDefault="000D33C0" w:rsidP="000D33C0">
      <w:pPr>
        <w:spacing w:line="240" w:lineRule="auto"/>
        <w:rPr>
          <w:sz w:val="24"/>
          <w:szCs w:val="24"/>
        </w:rPr>
      </w:pPr>
      <w:r w:rsidRPr="00DF4312">
        <w:rPr>
          <w:sz w:val="24"/>
          <w:szCs w:val="24"/>
        </w:rPr>
        <w:t>751 S Weir Canyon Rd Ste 157-455</w:t>
      </w:r>
    </w:p>
    <w:p w14:paraId="5574AB58" w14:textId="77777777" w:rsidR="000D33C0" w:rsidRPr="00DF4312" w:rsidRDefault="000D33C0" w:rsidP="000D33C0">
      <w:pPr>
        <w:spacing w:line="240" w:lineRule="auto"/>
        <w:rPr>
          <w:sz w:val="24"/>
          <w:szCs w:val="24"/>
        </w:rPr>
      </w:pPr>
      <w:r w:rsidRPr="00DF4312">
        <w:rPr>
          <w:sz w:val="24"/>
          <w:szCs w:val="24"/>
        </w:rPr>
        <w:t>Anaheim CA 92808</w:t>
      </w:r>
      <w:bookmarkEnd w:id="2"/>
    </w:p>
    <w:p w14:paraId="77DE244F" w14:textId="77777777" w:rsidR="000D33C0" w:rsidRPr="00DF4312" w:rsidRDefault="000D33C0" w:rsidP="000D33C0">
      <w:pPr>
        <w:spacing w:line="240" w:lineRule="auto"/>
        <w:rPr>
          <w:sz w:val="24"/>
          <w:szCs w:val="24"/>
        </w:rPr>
      </w:pPr>
      <w:r w:rsidRPr="00DF4312">
        <w:rPr>
          <w:sz w:val="24"/>
          <w:szCs w:val="24"/>
        </w:rPr>
        <w:t>Tel 714 948 5054/Fax 310 626 9632</w:t>
      </w:r>
    </w:p>
    <w:p w14:paraId="2023E6A2" w14:textId="77777777" w:rsidR="000D33C0" w:rsidRPr="00DF4312" w:rsidRDefault="000D33C0" w:rsidP="000D33C0">
      <w:pPr>
        <w:spacing w:line="240" w:lineRule="auto"/>
        <w:rPr>
          <w:sz w:val="24"/>
          <w:szCs w:val="24"/>
        </w:rPr>
      </w:pPr>
      <w:r w:rsidRPr="00DF4312">
        <w:rPr>
          <w:sz w:val="24"/>
          <w:szCs w:val="24"/>
        </w:rPr>
        <w:t>nfoleylaw@gmail.com</w:t>
      </w:r>
    </w:p>
    <w:p w14:paraId="1C53991D" w14:textId="77777777" w:rsidR="000D33C0" w:rsidRPr="00DF4312" w:rsidRDefault="000D33C0" w:rsidP="000D33C0">
      <w:pPr>
        <w:spacing w:line="240" w:lineRule="auto"/>
        <w:rPr>
          <w:sz w:val="24"/>
          <w:szCs w:val="24"/>
        </w:rPr>
      </w:pPr>
      <w:bookmarkStart w:id="3" w:name="_Hlk123257719"/>
      <w:r w:rsidRPr="00DF4312">
        <w:rPr>
          <w:sz w:val="24"/>
          <w:szCs w:val="24"/>
        </w:rPr>
        <w:t>Attorney for Defendants</w:t>
      </w:r>
    </w:p>
    <w:p w14:paraId="4E25B338" w14:textId="77777777" w:rsidR="000D33C0" w:rsidRPr="00DF4312" w:rsidRDefault="000D33C0" w:rsidP="000D33C0">
      <w:pPr>
        <w:spacing w:line="240" w:lineRule="auto"/>
        <w:rPr>
          <w:sz w:val="24"/>
          <w:szCs w:val="24"/>
        </w:rPr>
      </w:pPr>
      <w:bookmarkStart w:id="4" w:name="_Hlk116384017"/>
      <w:bookmarkStart w:id="5" w:name="_Hlk116602498"/>
      <w:r w:rsidRPr="00DF4312">
        <w:rPr>
          <w:sz w:val="24"/>
          <w:szCs w:val="24"/>
        </w:rPr>
        <w:t xml:space="preserve">5 STAR K-9 ACADEMY, Inc </w:t>
      </w:r>
    </w:p>
    <w:p w14:paraId="17594257" w14:textId="77777777" w:rsidR="000D33C0" w:rsidRPr="00DF4312" w:rsidRDefault="000D33C0" w:rsidP="000D33C0">
      <w:pPr>
        <w:spacing w:line="240" w:lineRule="auto"/>
        <w:rPr>
          <w:sz w:val="24"/>
          <w:szCs w:val="24"/>
        </w:rPr>
      </w:pPr>
      <w:r w:rsidRPr="00DF4312">
        <w:rPr>
          <w:sz w:val="24"/>
          <w:szCs w:val="24"/>
        </w:rPr>
        <w:t>dba MASTER DOG TRAINING</w:t>
      </w:r>
      <w:bookmarkEnd w:id="4"/>
      <w:r w:rsidRPr="00DF4312">
        <w:rPr>
          <w:sz w:val="24"/>
          <w:szCs w:val="24"/>
        </w:rPr>
        <w:t>,</w:t>
      </w:r>
      <w:bookmarkEnd w:id="5"/>
    </w:p>
    <w:p w14:paraId="5652B2A9" w14:textId="77777777" w:rsidR="000D33C0" w:rsidRPr="00DF4312" w:rsidRDefault="000D33C0" w:rsidP="000D33C0">
      <w:pPr>
        <w:spacing w:line="240" w:lineRule="auto"/>
        <w:rPr>
          <w:sz w:val="24"/>
          <w:szCs w:val="24"/>
        </w:rPr>
      </w:pPr>
      <w:bookmarkStart w:id="6" w:name="_Hlk123260050"/>
      <w:r w:rsidRPr="00DF4312">
        <w:rPr>
          <w:sz w:val="24"/>
          <w:szCs w:val="24"/>
        </w:rPr>
        <w:t xml:space="preserve">Ekaterina Korotun </w:t>
      </w:r>
      <w:bookmarkEnd w:id="6"/>
      <w:r w:rsidRPr="00DF4312">
        <w:rPr>
          <w:sz w:val="24"/>
          <w:szCs w:val="24"/>
        </w:rPr>
        <w:t>an individual</w:t>
      </w:r>
      <w:bookmarkEnd w:id="3"/>
    </w:p>
    <w:p w14:paraId="3D9CD9EE" w14:textId="77777777" w:rsidR="000D33C0" w:rsidRPr="00DF4312" w:rsidRDefault="000D33C0" w:rsidP="000D33C0">
      <w:pPr>
        <w:outlineLvl w:val="0"/>
        <w:rPr>
          <w:b/>
          <w:sz w:val="24"/>
          <w:szCs w:val="24"/>
        </w:rPr>
      </w:pPr>
    </w:p>
    <w:p w14:paraId="456165D0" w14:textId="77777777" w:rsidR="000D33C0" w:rsidRPr="00DF4312" w:rsidRDefault="000D33C0" w:rsidP="000D33C0">
      <w:pPr>
        <w:outlineLvl w:val="0"/>
        <w:rPr>
          <w:b/>
          <w:sz w:val="24"/>
          <w:szCs w:val="24"/>
        </w:rPr>
      </w:pPr>
    </w:p>
    <w:p w14:paraId="448BBB0C" w14:textId="77777777" w:rsidR="000D33C0" w:rsidRPr="00DF4312" w:rsidRDefault="000D33C0" w:rsidP="000D33C0">
      <w:pPr>
        <w:spacing w:line="240" w:lineRule="auto"/>
        <w:jc w:val="center"/>
        <w:rPr>
          <w:b/>
          <w:sz w:val="24"/>
          <w:szCs w:val="24"/>
        </w:rPr>
      </w:pPr>
      <w:r w:rsidRPr="00DF4312">
        <w:rPr>
          <w:b/>
          <w:sz w:val="24"/>
          <w:szCs w:val="24"/>
        </w:rPr>
        <w:t>THE SUPERIOR COURT OF CALIFORNIA</w:t>
      </w:r>
    </w:p>
    <w:p w14:paraId="3F939712" w14:textId="77777777" w:rsidR="000D33C0" w:rsidRPr="00DF4312" w:rsidRDefault="000D33C0" w:rsidP="000D33C0">
      <w:pPr>
        <w:spacing w:line="240" w:lineRule="auto"/>
        <w:jc w:val="center"/>
        <w:rPr>
          <w:b/>
          <w:sz w:val="24"/>
          <w:szCs w:val="24"/>
        </w:rPr>
      </w:pPr>
      <w:r w:rsidRPr="00DF4312">
        <w:rPr>
          <w:b/>
          <w:sz w:val="24"/>
          <w:szCs w:val="24"/>
        </w:rPr>
        <w:t>COUNTY OF LOS ANGELES</w:t>
      </w:r>
    </w:p>
    <w:p w14:paraId="1C1773F8" w14:textId="77777777" w:rsidR="000D33C0" w:rsidRPr="00DF4312" w:rsidRDefault="000D33C0" w:rsidP="000D33C0">
      <w:pPr>
        <w:spacing w:line="240" w:lineRule="auto"/>
        <w:jc w:val="center"/>
        <w:rPr>
          <w:b/>
          <w:sz w:val="24"/>
          <w:szCs w:val="24"/>
        </w:rPr>
      </w:pPr>
      <w:r w:rsidRPr="00DF4312">
        <w:rPr>
          <w:b/>
          <w:sz w:val="24"/>
          <w:szCs w:val="24"/>
        </w:rPr>
        <w:t xml:space="preserve">STANLEY </w:t>
      </w:r>
      <w:proofErr w:type="spellStart"/>
      <w:r w:rsidRPr="00DF4312">
        <w:rPr>
          <w:b/>
          <w:sz w:val="24"/>
          <w:szCs w:val="24"/>
        </w:rPr>
        <w:t>MOSK</w:t>
      </w:r>
      <w:proofErr w:type="spellEnd"/>
      <w:r w:rsidRPr="00DF4312">
        <w:rPr>
          <w:b/>
          <w:sz w:val="24"/>
          <w:szCs w:val="24"/>
        </w:rPr>
        <w:t xml:space="preserve"> COURTHOUSE </w:t>
      </w:r>
    </w:p>
    <w:p w14:paraId="4AC8B02F" w14:textId="77777777" w:rsidR="000D33C0" w:rsidRPr="00DF4312" w:rsidRDefault="000D33C0" w:rsidP="000D33C0">
      <w:pPr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180"/>
        <w:gridCol w:w="5760"/>
      </w:tblGrid>
      <w:tr w:rsidR="000D33C0" w:rsidRPr="00DF4312" w14:paraId="3D6D3CD9" w14:textId="77777777" w:rsidTr="007E5E59">
        <w:tc>
          <w:tcPr>
            <w:tcW w:w="3420" w:type="dxa"/>
            <w:tcBorders>
              <w:bottom w:val="single" w:sz="4" w:space="0" w:color="auto"/>
            </w:tcBorders>
          </w:tcPr>
          <w:p w14:paraId="101BD2AB" w14:textId="77777777" w:rsidR="000D33C0" w:rsidRPr="00DF4312" w:rsidRDefault="000D33C0" w:rsidP="007E5E59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bookmarkStart w:id="7" w:name="Parties"/>
            <w:bookmarkStart w:id="8" w:name="_Hlk116384034"/>
            <w:bookmarkStart w:id="9" w:name="_Hlk116384910"/>
            <w:bookmarkEnd w:id="7"/>
            <w:r w:rsidRPr="00DF4312">
              <w:rPr>
                <w:sz w:val="24"/>
                <w:szCs w:val="24"/>
                <w:shd w:val="clear" w:color="auto" w:fill="FFFFFF"/>
              </w:rPr>
              <w:t>DYLAN YEISER-FODNESS</w:t>
            </w:r>
            <w:bookmarkEnd w:id="8"/>
            <w:r w:rsidRPr="00DF4312">
              <w:rPr>
                <w:sz w:val="24"/>
                <w:szCs w:val="24"/>
                <w:shd w:val="clear" w:color="auto" w:fill="FFFFFF"/>
              </w:rPr>
              <w:t xml:space="preserve">, </w:t>
            </w:r>
          </w:p>
          <w:p w14:paraId="166DAA90" w14:textId="77777777" w:rsidR="000D33C0" w:rsidRPr="00DF4312" w:rsidRDefault="000D33C0" w:rsidP="007E5E59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 w:rsidRPr="00DF4312">
              <w:rPr>
                <w:sz w:val="24"/>
                <w:szCs w:val="24"/>
                <w:shd w:val="clear" w:color="auto" w:fill="FFFFFF"/>
              </w:rPr>
              <w:t>an individual</w:t>
            </w:r>
          </w:p>
          <w:p w14:paraId="083511E2" w14:textId="77777777" w:rsidR="000D33C0" w:rsidRPr="00DF4312" w:rsidRDefault="000D33C0" w:rsidP="007E5E59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</w:p>
          <w:p w14:paraId="76FBCE16" w14:textId="77777777" w:rsidR="000D33C0" w:rsidRPr="00DF4312" w:rsidRDefault="000D33C0" w:rsidP="007E5E59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 w:rsidRPr="00DF4312">
              <w:rPr>
                <w:sz w:val="24"/>
                <w:szCs w:val="24"/>
                <w:shd w:val="clear" w:color="auto" w:fill="FFFFFF"/>
              </w:rPr>
              <w:t xml:space="preserve">                     Plaintiff,</w:t>
            </w:r>
          </w:p>
          <w:p w14:paraId="351E0AAB" w14:textId="77777777" w:rsidR="000D33C0" w:rsidRPr="00DF4312" w:rsidRDefault="000D33C0" w:rsidP="007E5E59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</w:p>
          <w:p w14:paraId="5C8C1285" w14:textId="77777777" w:rsidR="000D33C0" w:rsidRPr="00DF4312" w:rsidRDefault="000D33C0" w:rsidP="007E5E59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 w:rsidRPr="00DF4312">
              <w:rPr>
                <w:sz w:val="24"/>
                <w:szCs w:val="24"/>
                <w:shd w:val="clear" w:color="auto" w:fill="FFFFFF"/>
              </w:rPr>
              <w:tab/>
              <w:t>vs.</w:t>
            </w:r>
          </w:p>
          <w:p w14:paraId="04AF4E57" w14:textId="77777777" w:rsidR="000D33C0" w:rsidRPr="00DF4312" w:rsidRDefault="000D33C0" w:rsidP="007E5E59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</w:p>
          <w:p w14:paraId="545D00CC" w14:textId="77777777" w:rsidR="000D33C0" w:rsidRPr="00DF4312" w:rsidRDefault="000D33C0" w:rsidP="007E5E59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 w:rsidRPr="00DF4312">
              <w:rPr>
                <w:sz w:val="24"/>
                <w:szCs w:val="24"/>
                <w:shd w:val="clear" w:color="auto" w:fill="FFFFFF"/>
              </w:rPr>
              <w:t>MASTER DOG TRAINING ET AL.</w:t>
            </w:r>
          </w:p>
          <w:p w14:paraId="0EF47DDC" w14:textId="77777777" w:rsidR="000D33C0" w:rsidRPr="00DF4312" w:rsidRDefault="000D33C0" w:rsidP="007E5E59">
            <w:pPr>
              <w:spacing w:line="240" w:lineRule="auto"/>
              <w:rPr>
                <w:sz w:val="24"/>
                <w:szCs w:val="24"/>
              </w:rPr>
            </w:pPr>
            <w:r w:rsidRPr="00DF4312">
              <w:rPr>
                <w:sz w:val="24"/>
                <w:szCs w:val="24"/>
                <w:shd w:val="clear" w:color="auto" w:fill="FFFFFF"/>
              </w:rPr>
              <w:t xml:space="preserve">                     Defendants.</w:t>
            </w:r>
            <w:bookmarkEnd w:id="9"/>
          </w:p>
        </w:tc>
        <w:tc>
          <w:tcPr>
            <w:tcW w:w="180" w:type="dxa"/>
          </w:tcPr>
          <w:p w14:paraId="548D1C0A" w14:textId="77777777" w:rsidR="000D33C0" w:rsidRPr="00DF4312" w:rsidRDefault="000D33C0" w:rsidP="007E5E59">
            <w:pPr>
              <w:spacing w:line="240" w:lineRule="auto"/>
              <w:rPr>
                <w:sz w:val="24"/>
                <w:szCs w:val="24"/>
              </w:rPr>
            </w:pPr>
            <w:r w:rsidRPr="00DF4312">
              <w:rPr>
                <w:sz w:val="24"/>
                <w:szCs w:val="24"/>
              </w:rPr>
              <w:t>)</w:t>
            </w:r>
          </w:p>
          <w:p w14:paraId="44799189" w14:textId="77777777" w:rsidR="000D33C0" w:rsidRPr="00DF4312" w:rsidRDefault="000D33C0" w:rsidP="007E5E59">
            <w:pPr>
              <w:spacing w:line="240" w:lineRule="auto"/>
              <w:rPr>
                <w:sz w:val="24"/>
                <w:szCs w:val="24"/>
              </w:rPr>
            </w:pPr>
            <w:r w:rsidRPr="00DF4312">
              <w:rPr>
                <w:sz w:val="24"/>
                <w:szCs w:val="24"/>
              </w:rPr>
              <w:t>)</w:t>
            </w:r>
          </w:p>
          <w:p w14:paraId="06D10FD0" w14:textId="77777777" w:rsidR="000D33C0" w:rsidRPr="00DF4312" w:rsidRDefault="000D33C0" w:rsidP="007E5E59">
            <w:pPr>
              <w:spacing w:line="240" w:lineRule="auto"/>
              <w:rPr>
                <w:sz w:val="24"/>
                <w:szCs w:val="24"/>
              </w:rPr>
            </w:pPr>
            <w:r w:rsidRPr="00DF4312">
              <w:rPr>
                <w:sz w:val="24"/>
                <w:szCs w:val="24"/>
              </w:rPr>
              <w:t>)</w:t>
            </w:r>
          </w:p>
          <w:p w14:paraId="1D584647" w14:textId="77777777" w:rsidR="000D33C0" w:rsidRPr="00DF4312" w:rsidRDefault="000D33C0" w:rsidP="007E5E59">
            <w:pPr>
              <w:spacing w:line="240" w:lineRule="auto"/>
              <w:rPr>
                <w:sz w:val="24"/>
                <w:szCs w:val="24"/>
              </w:rPr>
            </w:pPr>
            <w:r w:rsidRPr="00DF4312">
              <w:rPr>
                <w:sz w:val="24"/>
                <w:szCs w:val="24"/>
              </w:rPr>
              <w:t>)</w:t>
            </w:r>
          </w:p>
          <w:p w14:paraId="5E8CCF9B" w14:textId="77777777" w:rsidR="000D33C0" w:rsidRPr="00DF4312" w:rsidRDefault="000D33C0" w:rsidP="007E5E59">
            <w:pPr>
              <w:spacing w:line="240" w:lineRule="auto"/>
              <w:rPr>
                <w:sz w:val="24"/>
                <w:szCs w:val="24"/>
              </w:rPr>
            </w:pPr>
            <w:r w:rsidRPr="00DF4312">
              <w:rPr>
                <w:sz w:val="24"/>
                <w:szCs w:val="24"/>
              </w:rPr>
              <w:t>)</w:t>
            </w:r>
          </w:p>
          <w:p w14:paraId="5B0567E4" w14:textId="77777777" w:rsidR="000D33C0" w:rsidRPr="00DF4312" w:rsidRDefault="000D33C0" w:rsidP="007E5E59">
            <w:pPr>
              <w:spacing w:line="240" w:lineRule="auto"/>
              <w:rPr>
                <w:sz w:val="24"/>
                <w:szCs w:val="24"/>
              </w:rPr>
            </w:pPr>
            <w:r w:rsidRPr="00DF4312">
              <w:rPr>
                <w:sz w:val="24"/>
                <w:szCs w:val="24"/>
              </w:rPr>
              <w:t>)</w:t>
            </w:r>
          </w:p>
          <w:p w14:paraId="796F75F5" w14:textId="77777777" w:rsidR="000D33C0" w:rsidRPr="00DF4312" w:rsidRDefault="000D33C0" w:rsidP="007E5E59">
            <w:pPr>
              <w:spacing w:line="240" w:lineRule="auto"/>
              <w:rPr>
                <w:sz w:val="24"/>
                <w:szCs w:val="24"/>
              </w:rPr>
            </w:pPr>
            <w:r w:rsidRPr="00DF4312">
              <w:rPr>
                <w:sz w:val="24"/>
                <w:szCs w:val="24"/>
              </w:rPr>
              <w:t>)</w:t>
            </w:r>
          </w:p>
          <w:p w14:paraId="440D39EE" w14:textId="77777777" w:rsidR="000D33C0" w:rsidRPr="00DF4312" w:rsidRDefault="000D33C0" w:rsidP="007E5E59">
            <w:pPr>
              <w:spacing w:line="240" w:lineRule="auto"/>
              <w:rPr>
                <w:sz w:val="24"/>
                <w:szCs w:val="24"/>
              </w:rPr>
            </w:pPr>
            <w:r w:rsidRPr="00DF4312">
              <w:rPr>
                <w:sz w:val="24"/>
                <w:szCs w:val="24"/>
              </w:rPr>
              <w:t>)</w:t>
            </w:r>
          </w:p>
          <w:p w14:paraId="4A74381A" w14:textId="77777777" w:rsidR="000D33C0" w:rsidRPr="00DF4312" w:rsidRDefault="000D33C0" w:rsidP="007E5E59">
            <w:pPr>
              <w:spacing w:line="240" w:lineRule="auto"/>
              <w:rPr>
                <w:sz w:val="24"/>
                <w:szCs w:val="24"/>
              </w:rPr>
            </w:pPr>
            <w:r w:rsidRPr="00DF4312">
              <w:rPr>
                <w:sz w:val="24"/>
                <w:szCs w:val="24"/>
              </w:rPr>
              <w:t>)</w:t>
            </w:r>
          </w:p>
          <w:p w14:paraId="679912B6" w14:textId="77777777" w:rsidR="000D33C0" w:rsidRPr="00DF4312" w:rsidRDefault="000D33C0" w:rsidP="007E5E59">
            <w:pPr>
              <w:spacing w:line="240" w:lineRule="auto"/>
              <w:rPr>
                <w:sz w:val="24"/>
                <w:szCs w:val="24"/>
              </w:rPr>
            </w:pPr>
            <w:r w:rsidRPr="00DF4312">
              <w:rPr>
                <w:sz w:val="24"/>
                <w:szCs w:val="24"/>
              </w:rPr>
              <w:t>)</w:t>
            </w:r>
          </w:p>
          <w:p w14:paraId="766FC514" w14:textId="77777777" w:rsidR="000D33C0" w:rsidRPr="00DF4312" w:rsidRDefault="000D33C0" w:rsidP="007E5E59">
            <w:pPr>
              <w:spacing w:line="240" w:lineRule="auto"/>
              <w:rPr>
                <w:sz w:val="24"/>
                <w:szCs w:val="24"/>
              </w:rPr>
            </w:pPr>
            <w:r w:rsidRPr="00DF4312">
              <w:rPr>
                <w:sz w:val="24"/>
                <w:szCs w:val="24"/>
              </w:rPr>
              <w:t>)</w:t>
            </w:r>
          </w:p>
          <w:p w14:paraId="38E87EDC" w14:textId="77777777" w:rsidR="000D33C0" w:rsidRPr="00DF4312" w:rsidRDefault="000D33C0" w:rsidP="007E5E59">
            <w:pPr>
              <w:spacing w:line="240" w:lineRule="auto"/>
              <w:rPr>
                <w:sz w:val="24"/>
                <w:szCs w:val="24"/>
              </w:rPr>
            </w:pPr>
            <w:r w:rsidRPr="00DF4312">
              <w:rPr>
                <w:sz w:val="24"/>
                <w:szCs w:val="24"/>
              </w:rPr>
              <w:t>)</w:t>
            </w:r>
          </w:p>
          <w:p w14:paraId="4A579BA8" w14:textId="77777777" w:rsidR="000D33C0" w:rsidRPr="00DF4312" w:rsidRDefault="000D33C0" w:rsidP="007E5E59">
            <w:pPr>
              <w:spacing w:line="240" w:lineRule="auto"/>
              <w:rPr>
                <w:sz w:val="24"/>
                <w:szCs w:val="24"/>
              </w:rPr>
            </w:pPr>
            <w:r w:rsidRPr="00DF4312">
              <w:rPr>
                <w:sz w:val="24"/>
                <w:szCs w:val="24"/>
              </w:rPr>
              <w:t>)</w:t>
            </w:r>
          </w:p>
          <w:p w14:paraId="1DFB5ECA" w14:textId="77777777" w:rsidR="000D33C0" w:rsidRPr="00DF4312" w:rsidRDefault="000D33C0" w:rsidP="007E5E59">
            <w:pPr>
              <w:spacing w:line="240" w:lineRule="auto"/>
              <w:rPr>
                <w:sz w:val="24"/>
                <w:szCs w:val="24"/>
              </w:rPr>
            </w:pPr>
            <w:r w:rsidRPr="00DF4312">
              <w:rPr>
                <w:sz w:val="24"/>
                <w:szCs w:val="24"/>
              </w:rPr>
              <w:t>)</w:t>
            </w:r>
          </w:p>
          <w:p w14:paraId="4F702E4B" w14:textId="77777777" w:rsidR="000D33C0" w:rsidRPr="00DF4312" w:rsidRDefault="000D33C0" w:rsidP="007E5E59">
            <w:pPr>
              <w:spacing w:line="240" w:lineRule="auto"/>
              <w:rPr>
                <w:sz w:val="24"/>
                <w:szCs w:val="24"/>
              </w:rPr>
            </w:pPr>
            <w:r w:rsidRPr="00DF4312">
              <w:rPr>
                <w:sz w:val="24"/>
                <w:szCs w:val="24"/>
              </w:rPr>
              <w:t>)</w:t>
            </w:r>
          </w:p>
          <w:p w14:paraId="78FA5A1B" w14:textId="77777777" w:rsidR="000D33C0" w:rsidRDefault="000D33C0" w:rsidP="007E5E59">
            <w:pPr>
              <w:spacing w:line="240" w:lineRule="auto"/>
              <w:rPr>
                <w:sz w:val="24"/>
                <w:szCs w:val="24"/>
              </w:rPr>
            </w:pPr>
            <w:r w:rsidRPr="00DF4312">
              <w:rPr>
                <w:sz w:val="24"/>
                <w:szCs w:val="24"/>
              </w:rPr>
              <w:t>)</w:t>
            </w:r>
          </w:p>
          <w:p w14:paraId="54ADF260" w14:textId="77777777" w:rsidR="00546A30" w:rsidRDefault="00546A30" w:rsidP="007E5E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</w:p>
          <w:p w14:paraId="4AA757F2" w14:textId="77777777" w:rsidR="00546A30" w:rsidRDefault="00546A30" w:rsidP="007E5E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</w:p>
          <w:p w14:paraId="3CD88221" w14:textId="77777777" w:rsidR="00546A30" w:rsidRDefault="00546A30" w:rsidP="007E5E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</w:p>
          <w:p w14:paraId="62363FAA" w14:textId="3F201C0A" w:rsidR="00546A30" w:rsidRPr="00DF4312" w:rsidRDefault="00546A30" w:rsidP="007E5E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</w:p>
        </w:tc>
        <w:tc>
          <w:tcPr>
            <w:tcW w:w="5760" w:type="dxa"/>
          </w:tcPr>
          <w:p w14:paraId="56355252" w14:textId="77777777" w:rsidR="000D33C0" w:rsidRPr="00DF4312" w:rsidRDefault="000D33C0" w:rsidP="007E5E59">
            <w:pPr>
              <w:spacing w:line="240" w:lineRule="auto"/>
              <w:rPr>
                <w:sz w:val="24"/>
                <w:szCs w:val="24"/>
              </w:rPr>
            </w:pPr>
            <w:bookmarkStart w:id="10" w:name="CaseNumber"/>
            <w:bookmarkEnd w:id="10"/>
            <w:r w:rsidRPr="00DF4312">
              <w:rPr>
                <w:sz w:val="24"/>
                <w:szCs w:val="24"/>
              </w:rPr>
              <w:t xml:space="preserve">Case No.: </w:t>
            </w:r>
            <w:r w:rsidRPr="00DF4312">
              <w:rPr>
                <w:sz w:val="24"/>
                <w:szCs w:val="24"/>
                <w:shd w:val="clear" w:color="auto" w:fill="FFFFFF"/>
              </w:rPr>
              <w:t xml:space="preserve"> </w:t>
            </w:r>
            <w:bookmarkStart w:id="11" w:name="_Hlk116384930"/>
            <w:proofErr w:type="spellStart"/>
            <w:r w:rsidRPr="00DF4312">
              <w:rPr>
                <w:sz w:val="24"/>
                <w:szCs w:val="24"/>
                <w:shd w:val="clear" w:color="auto" w:fill="FFFFFF"/>
              </w:rPr>
              <w:t>22STCV21852</w:t>
            </w:r>
            <w:bookmarkEnd w:id="11"/>
            <w:proofErr w:type="spellEnd"/>
            <w:r w:rsidRPr="00DF4312">
              <w:rPr>
                <w:sz w:val="24"/>
                <w:szCs w:val="24"/>
              </w:rPr>
              <w:br/>
            </w:r>
          </w:p>
          <w:p w14:paraId="79517CA6" w14:textId="77777777" w:rsidR="00E13626" w:rsidRPr="00E13626" w:rsidRDefault="000D33C0" w:rsidP="00E13626">
            <w:pPr>
              <w:spacing w:line="240" w:lineRule="auto"/>
              <w:rPr>
                <w:sz w:val="24"/>
                <w:szCs w:val="24"/>
              </w:rPr>
            </w:pPr>
            <w:bookmarkStart w:id="12" w:name="_Hlk116384940"/>
            <w:r w:rsidRPr="00DF4312">
              <w:rPr>
                <w:sz w:val="24"/>
                <w:szCs w:val="24"/>
              </w:rPr>
              <w:t xml:space="preserve">Defendant </w:t>
            </w:r>
            <w:r w:rsidR="00E13626" w:rsidRPr="00E13626">
              <w:rPr>
                <w:sz w:val="24"/>
                <w:szCs w:val="24"/>
              </w:rPr>
              <w:t xml:space="preserve">5 STAR K-9 ACADEMY, Inc </w:t>
            </w:r>
          </w:p>
          <w:p w14:paraId="56A3ED67" w14:textId="4627D222" w:rsidR="000D33C0" w:rsidRPr="00DF4312" w:rsidRDefault="00E13626" w:rsidP="00E13626">
            <w:pPr>
              <w:spacing w:line="240" w:lineRule="auto"/>
              <w:rPr>
                <w:sz w:val="24"/>
                <w:szCs w:val="24"/>
              </w:rPr>
            </w:pPr>
            <w:r w:rsidRPr="00E13626">
              <w:rPr>
                <w:sz w:val="24"/>
                <w:szCs w:val="24"/>
              </w:rPr>
              <w:t xml:space="preserve">dba MASTER DOG </w:t>
            </w:r>
            <w:proofErr w:type="gramStart"/>
            <w:r w:rsidRPr="00E13626">
              <w:rPr>
                <w:sz w:val="24"/>
                <w:szCs w:val="24"/>
              </w:rPr>
              <w:t>TRAINING,</w:t>
            </w:r>
            <w:r w:rsidR="000D33C0" w:rsidRPr="00DF4312">
              <w:rPr>
                <w:sz w:val="24"/>
                <w:szCs w:val="24"/>
              </w:rPr>
              <w:t>,</w:t>
            </w:r>
            <w:proofErr w:type="gramEnd"/>
            <w:r w:rsidR="000D33C0" w:rsidRPr="00DF4312">
              <w:rPr>
                <w:sz w:val="24"/>
                <w:szCs w:val="24"/>
              </w:rPr>
              <w:t xml:space="preserve"> </w:t>
            </w:r>
            <w:r w:rsidR="00546A30">
              <w:rPr>
                <w:sz w:val="24"/>
                <w:szCs w:val="24"/>
              </w:rPr>
              <w:t xml:space="preserve">NOTICE OF LEGAL IMPOSSIBILITY TO FILE OPPOSITION TO </w:t>
            </w:r>
            <w:r w:rsidR="004A60C9" w:rsidRPr="004A60C9">
              <w:rPr>
                <w:sz w:val="24"/>
                <w:szCs w:val="24"/>
              </w:rPr>
              <w:t>PLAINTIFF’S MOTION TO</w:t>
            </w:r>
            <w:r w:rsidR="004A60C9">
              <w:rPr>
                <w:sz w:val="24"/>
                <w:szCs w:val="24"/>
              </w:rPr>
              <w:t xml:space="preserve"> </w:t>
            </w:r>
            <w:r w:rsidR="004A60C9" w:rsidRPr="004A60C9">
              <w:rPr>
                <w:sz w:val="24"/>
                <w:szCs w:val="24"/>
              </w:rPr>
              <w:t>COMPEL DEFENDANT EKATERINA</w:t>
            </w:r>
            <w:r w:rsidR="004A60C9">
              <w:rPr>
                <w:sz w:val="24"/>
                <w:szCs w:val="24"/>
              </w:rPr>
              <w:t xml:space="preserve"> </w:t>
            </w:r>
            <w:r w:rsidR="004A60C9" w:rsidRPr="004A60C9">
              <w:rPr>
                <w:sz w:val="24"/>
                <w:szCs w:val="24"/>
              </w:rPr>
              <w:t>KOROTUN TO RESPOND TO THE</w:t>
            </w:r>
            <w:r w:rsidR="00546A30">
              <w:rPr>
                <w:sz w:val="24"/>
                <w:szCs w:val="24"/>
              </w:rPr>
              <w:t xml:space="preserve"> </w:t>
            </w:r>
            <w:r w:rsidR="004A60C9" w:rsidRPr="004A60C9">
              <w:rPr>
                <w:sz w:val="24"/>
                <w:szCs w:val="24"/>
              </w:rPr>
              <w:t>FIRST SET OF PLAINTIFF’S FORM</w:t>
            </w:r>
            <w:r w:rsidR="004A60C9">
              <w:rPr>
                <w:sz w:val="24"/>
                <w:szCs w:val="24"/>
              </w:rPr>
              <w:t xml:space="preserve"> </w:t>
            </w:r>
            <w:r w:rsidR="004A60C9" w:rsidRPr="004A60C9">
              <w:rPr>
                <w:sz w:val="24"/>
                <w:szCs w:val="24"/>
              </w:rPr>
              <w:t>INTERROGATORIES—GENERAL, SET</w:t>
            </w:r>
            <w:r w:rsidR="004A60C9">
              <w:rPr>
                <w:sz w:val="24"/>
                <w:szCs w:val="24"/>
              </w:rPr>
              <w:t xml:space="preserve"> </w:t>
            </w:r>
            <w:r w:rsidR="004A60C9" w:rsidRPr="004A60C9">
              <w:rPr>
                <w:sz w:val="24"/>
                <w:szCs w:val="24"/>
              </w:rPr>
              <w:t>ONE, FORM INTERROGATORIES—</w:t>
            </w:r>
            <w:r w:rsidR="004A60C9">
              <w:rPr>
                <w:sz w:val="24"/>
                <w:szCs w:val="24"/>
              </w:rPr>
              <w:t xml:space="preserve"> </w:t>
            </w:r>
            <w:r w:rsidR="004A60C9" w:rsidRPr="004A60C9">
              <w:rPr>
                <w:sz w:val="24"/>
                <w:szCs w:val="24"/>
              </w:rPr>
              <w:t>EMPLOYMENT LAW, SET ONE,</w:t>
            </w:r>
            <w:r w:rsidR="004A60C9">
              <w:rPr>
                <w:sz w:val="24"/>
                <w:szCs w:val="24"/>
              </w:rPr>
              <w:t xml:space="preserve"> </w:t>
            </w:r>
            <w:r w:rsidR="004A60C9" w:rsidRPr="004A60C9">
              <w:rPr>
                <w:sz w:val="24"/>
                <w:szCs w:val="24"/>
              </w:rPr>
              <w:t>SPECIAL INTERROGATORIES, SET</w:t>
            </w:r>
            <w:r w:rsidR="004A60C9">
              <w:rPr>
                <w:sz w:val="24"/>
                <w:szCs w:val="24"/>
              </w:rPr>
              <w:t xml:space="preserve"> </w:t>
            </w:r>
            <w:r w:rsidR="004A60C9" w:rsidRPr="004A60C9">
              <w:rPr>
                <w:sz w:val="24"/>
                <w:szCs w:val="24"/>
              </w:rPr>
              <w:t>ONE, AND REQUESTS FOR</w:t>
            </w:r>
            <w:r w:rsidR="004A60C9">
              <w:rPr>
                <w:sz w:val="24"/>
                <w:szCs w:val="24"/>
              </w:rPr>
              <w:t xml:space="preserve"> </w:t>
            </w:r>
            <w:r w:rsidR="004A60C9" w:rsidRPr="004A60C9">
              <w:rPr>
                <w:sz w:val="24"/>
                <w:szCs w:val="24"/>
              </w:rPr>
              <w:t>PRODUCTION, SET ONE;</w:t>
            </w:r>
            <w:r w:rsidR="000D33C0" w:rsidRPr="00DF4312">
              <w:rPr>
                <w:sz w:val="24"/>
                <w:szCs w:val="24"/>
              </w:rPr>
              <w:t xml:space="preserve"> Supporting Declaration by attorney Natalia Foley</w:t>
            </w:r>
            <w:bookmarkEnd w:id="12"/>
            <w:r w:rsidR="000E43A8">
              <w:rPr>
                <w:sz w:val="24"/>
                <w:szCs w:val="24"/>
              </w:rPr>
              <w:t xml:space="preserve"> </w:t>
            </w:r>
          </w:p>
          <w:p w14:paraId="69D76B8C" w14:textId="77777777" w:rsidR="000D33C0" w:rsidRPr="00DF4312" w:rsidRDefault="000D33C0" w:rsidP="007E5E59">
            <w:pPr>
              <w:spacing w:line="240" w:lineRule="auto"/>
              <w:rPr>
                <w:sz w:val="24"/>
                <w:szCs w:val="24"/>
              </w:rPr>
            </w:pPr>
          </w:p>
          <w:p w14:paraId="0845BF9E" w14:textId="77777777" w:rsidR="000D33C0" w:rsidRPr="00DF4312" w:rsidRDefault="000D33C0" w:rsidP="007E5E59">
            <w:pPr>
              <w:spacing w:line="240" w:lineRule="auto"/>
              <w:rPr>
                <w:sz w:val="24"/>
                <w:szCs w:val="24"/>
              </w:rPr>
            </w:pPr>
          </w:p>
          <w:p w14:paraId="76D4B722" w14:textId="2A8E3AD3" w:rsidR="000D33C0" w:rsidRPr="00DF4312" w:rsidRDefault="000D33C0" w:rsidP="007E5E59">
            <w:pPr>
              <w:spacing w:line="240" w:lineRule="auto"/>
              <w:rPr>
                <w:sz w:val="24"/>
                <w:szCs w:val="24"/>
              </w:rPr>
            </w:pPr>
            <w:r w:rsidRPr="00DF4312">
              <w:rPr>
                <w:sz w:val="24"/>
                <w:szCs w:val="24"/>
              </w:rPr>
              <w:t>Date of Hearing: 01/</w:t>
            </w:r>
            <w:r>
              <w:rPr>
                <w:sz w:val="24"/>
                <w:szCs w:val="24"/>
              </w:rPr>
              <w:t>19</w:t>
            </w:r>
            <w:r w:rsidRPr="00DF4312">
              <w:rPr>
                <w:sz w:val="24"/>
                <w:szCs w:val="24"/>
              </w:rPr>
              <w:t xml:space="preserve">/2023 </w:t>
            </w:r>
          </w:p>
          <w:p w14:paraId="59829008" w14:textId="77777777" w:rsidR="000D33C0" w:rsidRPr="00DF4312" w:rsidRDefault="000D33C0" w:rsidP="007E5E59">
            <w:pPr>
              <w:spacing w:line="240" w:lineRule="auto"/>
              <w:rPr>
                <w:sz w:val="24"/>
                <w:szCs w:val="24"/>
              </w:rPr>
            </w:pPr>
            <w:r w:rsidRPr="00DF4312">
              <w:rPr>
                <w:sz w:val="24"/>
                <w:szCs w:val="24"/>
              </w:rPr>
              <w:t>Time of Hearing: 9:00 AM</w:t>
            </w:r>
          </w:p>
          <w:p w14:paraId="440853D8" w14:textId="77777777" w:rsidR="000D33C0" w:rsidRPr="00DF4312" w:rsidRDefault="000D33C0" w:rsidP="007E5E59">
            <w:pPr>
              <w:spacing w:line="240" w:lineRule="auto"/>
              <w:rPr>
                <w:sz w:val="24"/>
                <w:szCs w:val="24"/>
              </w:rPr>
            </w:pPr>
            <w:r w:rsidRPr="00DF4312">
              <w:rPr>
                <w:sz w:val="24"/>
                <w:szCs w:val="24"/>
              </w:rPr>
              <w:t>Department: 52, Room 510</w:t>
            </w:r>
          </w:p>
          <w:p w14:paraId="0E8568CA" w14:textId="77777777" w:rsidR="000D33C0" w:rsidRPr="00DF4312" w:rsidRDefault="000D33C0" w:rsidP="007E5E59">
            <w:pPr>
              <w:spacing w:line="240" w:lineRule="auto"/>
              <w:rPr>
                <w:sz w:val="24"/>
                <w:szCs w:val="24"/>
              </w:rPr>
            </w:pPr>
            <w:r w:rsidRPr="00DF4312">
              <w:rPr>
                <w:sz w:val="24"/>
                <w:szCs w:val="24"/>
              </w:rPr>
              <w:t>Judge: Hon.</w:t>
            </w:r>
            <w:r w:rsidRPr="00DF4312">
              <w:t xml:space="preserve"> </w:t>
            </w:r>
            <w:r w:rsidRPr="00DF4312">
              <w:rPr>
                <w:sz w:val="24"/>
                <w:szCs w:val="24"/>
              </w:rPr>
              <w:t xml:space="preserve">Armen </w:t>
            </w:r>
            <w:proofErr w:type="spellStart"/>
            <w:r w:rsidRPr="00DF4312">
              <w:rPr>
                <w:sz w:val="24"/>
                <w:szCs w:val="24"/>
              </w:rPr>
              <w:t>Tamzarian</w:t>
            </w:r>
            <w:proofErr w:type="spellEnd"/>
          </w:p>
          <w:p w14:paraId="2F11CAFA" w14:textId="77777777" w:rsidR="000D33C0" w:rsidRPr="00DF4312" w:rsidRDefault="000D33C0" w:rsidP="007E5E59">
            <w:pPr>
              <w:spacing w:line="240" w:lineRule="auto"/>
              <w:rPr>
                <w:sz w:val="24"/>
                <w:szCs w:val="24"/>
              </w:rPr>
            </w:pPr>
            <w:r w:rsidRPr="00DF4312">
              <w:rPr>
                <w:sz w:val="24"/>
                <w:szCs w:val="24"/>
              </w:rPr>
              <w:t>Date Action Filed: 07/06/2022</w:t>
            </w:r>
          </w:p>
          <w:p w14:paraId="58A49822" w14:textId="77777777" w:rsidR="000D33C0" w:rsidRPr="00DF4312" w:rsidRDefault="000D33C0" w:rsidP="007E5E59">
            <w:pPr>
              <w:spacing w:line="240" w:lineRule="auto"/>
              <w:rPr>
                <w:sz w:val="24"/>
                <w:szCs w:val="24"/>
              </w:rPr>
            </w:pPr>
            <w:r w:rsidRPr="00DF4312">
              <w:rPr>
                <w:sz w:val="24"/>
                <w:szCs w:val="24"/>
              </w:rPr>
              <w:t>Trial Date: not set</w:t>
            </w:r>
          </w:p>
        </w:tc>
      </w:tr>
      <w:bookmarkEnd w:id="0"/>
    </w:tbl>
    <w:p w14:paraId="08FA54B1" w14:textId="77777777" w:rsidR="00000000" w:rsidRDefault="00000000">
      <w:pPr>
        <w:rPr>
          <w:sz w:val="24"/>
        </w:rPr>
      </w:pPr>
    </w:p>
    <w:bookmarkEnd w:id="1"/>
    <w:p w14:paraId="7948A869" w14:textId="03EC82F3" w:rsidR="00F06939" w:rsidRDefault="00F4230A" w:rsidP="00E13626">
      <w:pPr>
        <w:autoSpaceDE w:val="0"/>
        <w:autoSpaceDN w:val="0"/>
        <w:adjustRightInd w:val="0"/>
        <w:ind w:firstLine="720"/>
        <w:rPr>
          <w:sz w:val="24"/>
        </w:rPr>
      </w:pPr>
      <w:r>
        <w:rPr>
          <w:sz w:val="24"/>
        </w:rPr>
        <w:t xml:space="preserve">PLEASE TAKE A NOTICE </w:t>
      </w:r>
      <w:r w:rsidR="00546A30">
        <w:rPr>
          <w:sz w:val="24"/>
        </w:rPr>
        <w:t>that D</w:t>
      </w:r>
      <w:r w:rsidR="00F06939">
        <w:rPr>
          <w:sz w:val="24"/>
        </w:rPr>
        <w:t>efendant</w:t>
      </w:r>
      <w:r w:rsidR="00546A30">
        <w:rPr>
          <w:sz w:val="24"/>
        </w:rPr>
        <w:t xml:space="preserve"> </w:t>
      </w:r>
      <w:r w:rsidR="00E13626" w:rsidRPr="00E13626">
        <w:rPr>
          <w:sz w:val="24"/>
        </w:rPr>
        <w:t xml:space="preserve">5 STAR K-9 ACADEMY, Inc dba MASTER DOG </w:t>
      </w:r>
      <w:r w:rsidR="00E13626" w:rsidRPr="00E13626">
        <w:rPr>
          <w:sz w:val="24"/>
        </w:rPr>
        <w:t>TRAINING,</w:t>
      </w:r>
      <w:r w:rsidR="00E13626">
        <w:rPr>
          <w:sz w:val="24"/>
        </w:rPr>
        <w:t xml:space="preserve"> is</w:t>
      </w:r>
      <w:r w:rsidR="00546A30">
        <w:rPr>
          <w:sz w:val="24"/>
        </w:rPr>
        <w:t xml:space="preserve"> in default entered by clerk on </w:t>
      </w:r>
      <w:r w:rsidR="00546A30" w:rsidRPr="00546A30">
        <w:rPr>
          <w:sz w:val="24"/>
        </w:rPr>
        <w:t>10/3/2022.</w:t>
      </w:r>
      <w:r w:rsidR="00546A30" w:rsidRPr="00546A30">
        <w:t xml:space="preserve"> </w:t>
      </w:r>
      <w:r w:rsidR="00546A30" w:rsidRPr="00546A30">
        <w:rPr>
          <w:sz w:val="24"/>
        </w:rPr>
        <w:t>The clerk's entry of default cuts off the defendant's right to take further affirmative steps such as filing a pleading or motion</w:t>
      </w:r>
      <w:r w:rsidR="00546A30">
        <w:rPr>
          <w:sz w:val="24"/>
        </w:rPr>
        <w:t xml:space="preserve"> except </w:t>
      </w:r>
      <w:r w:rsidR="00546A30">
        <w:rPr>
          <w:sz w:val="24"/>
        </w:rPr>
        <w:lastRenderedPageBreak/>
        <w:t xml:space="preserve">motion to set aside </w:t>
      </w:r>
      <w:r w:rsidR="000E43A8">
        <w:rPr>
          <w:sz w:val="24"/>
        </w:rPr>
        <w:t>default</w:t>
      </w:r>
      <w:r w:rsidR="000E43A8" w:rsidRPr="00546A30">
        <w:rPr>
          <w:sz w:val="24"/>
        </w:rPr>
        <w:t>.</w:t>
      </w:r>
      <w:r w:rsidR="000E43A8">
        <w:rPr>
          <w:sz w:val="24"/>
        </w:rPr>
        <w:t xml:space="preserve"> [</w:t>
      </w:r>
      <w:r w:rsidR="00546A30" w:rsidRPr="00546A30">
        <w:rPr>
          <w:sz w:val="24"/>
        </w:rPr>
        <w:t xml:space="preserve">(Garcia v. </w:t>
      </w:r>
      <w:proofErr w:type="spellStart"/>
      <w:r w:rsidR="00546A30" w:rsidRPr="00546A30">
        <w:rPr>
          <w:sz w:val="24"/>
        </w:rPr>
        <w:t>Politis</w:t>
      </w:r>
      <w:proofErr w:type="spellEnd"/>
      <w:r w:rsidR="00546A30" w:rsidRPr="00546A30">
        <w:rPr>
          <w:sz w:val="24"/>
        </w:rPr>
        <w:t>, 192 Cal.</w:t>
      </w:r>
      <w:r w:rsidR="00546A30">
        <w:rPr>
          <w:sz w:val="24"/>
        </w:rPr>
        <w:t>)</w:t>
      </w:r>
      <w:r w:rsidR="000E43A8">
        <w:rPr>
          <w:sz w:val="24"/>
        </w:rPr>
        <w:t xml:space="preserve">; </w:t>
      </w:r>
      <w:r w:rsidR="000E43A8" w:rsidRPr="000E43A8">
        <w:rPr>
          <w:sz w:val="24"/>
        </w:rPr>
        <w:t>(</w:t>
      </w:r>
      <w:proofErr w:type="spellStart"/>
      <w:r w:rsidR="000E43A8" w:rsidRPr="000E43A8">
        <w:rPr>
          <w:sz w:val="24"/>
        </w:rPr>
        <w:t>Sporn</w:t>
      </w:r>
      <w:proofErr w:type="spellEnd"/>
      <w:r w:rsidR="000E43A8" w:rsidRPr="000E43A8">
        <w:rPr>
          <w:sz w:val="24"/>
        </w:rPr>
        <w:t xml:space="preserve"> v. Home Depot USA, Inc. (2005) 126 </w:t>
      </w:r>
      <w:proofErr w:type="spellStart"/>
      <w:r w:rsidR="000E43A8" w:rsidRPr="000E43A8">
        <w:rPr>
          <w:sz w:val="24"/>
        </w:rPr>
        <w:t>Cal.App.4th</w:t>
      </w:r>
      <w:proofErr w:type="spellEnd"/>
      <w:r w:rsidR="000E43A8" w:rsidRPr="000E43A8">
        <w:rPr>
          <w:sz w:val="24"/>
        </w:rPr>
        <w:t xml:space="preserve"> 1294, 1301 [24 Cal. </w:t>
      </w:r>
      <w:proofErr w:type="spellStart"/>
      <w:r w:rsidR="000E43A8" w:rsidRPr="000E43A8">
        <w:rPr>
          <w:sz w:val="24"/>
        </w:rPr>
        <w:t>Rptr</w:t>
      </w:r>
      <w:proofErr w:type="spellEnd"/>
      <w:r w:rsidR="000E43A8" w:rsidRPr="000E43A8">
        <w:rPr>
          <w:sz w:val="24"/>
        </w:rPr>
        <w:t xml:space="preserve">. </w:t>
      </w:r>
      <w:proofErr w:type="spellStart"/>
      <w:r w:rsidR="000E43A8" w:rsidRPr="000E43A8">
        <w:rPr>
          <w:sz w:val="24"/>
        </w:rPr>
        <w:t>3d</w:t>
      </w:r>
      <w:proofErr w:type="spellEnd"/>
      <w:r w:rsidR="000E43A8" w:rsidRPr="000E43A8">
        <w:rPr>
          <w:sz w:val="24"/>
        </w:rPr>
        <w:t xml:space="preserve"> 780)</w:t>
      </w:r>
      <w:r w:rsidR="000E43A8">
        <w:rPr>
          <w:sz w:val="24"/>
        </w:rPr>
        <w:t xml:space="preserve">]. </w:t>
      </w:r>
    </w:p>
    <w:p w14:paraId="1E8045A1" w14:textId="5DC26146" w:rsidR="000E43A8" w:rsidRDefault="000E43A8" w:rsidP="00F06939">
      <w:pPr>
        <w:autoSpaceDE w:val="0"/>
        <w:autoSpaceDN w:val="0"/>
        <w:adjustRightInd w:val="0"/>
        <w:ind w:firstLine="720"/>
        <w:rPr>
          <w:sz w:val="24"/>
        </w:rPr>
      </w:pPr>
      <w:r>
        <w:rPr>
          <w:sz w:val="24"/>
        </w:rPr>
        <w:t xml:space="preserve">The defendant was </w:t>
      </w:r>
      <w:r w:rsidR="00F06939">
        <w:rPr>
          <w:sz w:val="24"/>
        </w:rPr>
        <w:t xml:space="preserve">never served with the notice of entry of default, and thus was </w:t>
      </w:r>
      <w:r>
        <w:rPr>
          <w:sz w:val="24"/>
        </w:rPr>
        <w:t>unaware of default and</w:t>
      </w:r>
      <w:r w:rsidR="00F4230A">
        <w:rPr>
          <w:sz w:val="24"/>
        </w:rPr>
        <w:t xml:space="preserve"> therefore</w:t>
      </w:r>
      <w:r>
        <w:rPr>
          <w:sz w:val="24"/>
        </w:rPr>
        <w:t xml:space="preserve"> filed an answer on </w:t>
      </w:r>
      <w:r w:rsidRPr="000E43A8">
        <w:rPr>
          <w:sz w:val="24"/>
        </w:rPr>
        <w:t>10/11/2022</w:t>
      </w:r>
      <w:r w:rsidR="00F06939">
        <w:rPr>
          <w:sz w:val="24"/>
        </w:rPr>
        <w:t xml:space="preserve"> and Motion to compel arbitration on </w:t>
      </w:r>
      <w:r w:rsidR="00F06939" w:rsidRPr="00F06939">
        <w:rPr>
          <w:sz w:val="24"/>
        </w:rPr>
        <w:t>10/14/2022</w:t>
      </w:r>
      <w:r>
        <w:rPr>
          <w:sz w:val="24"/>
        </w:rPr>
        <w:t xml:space="preserve">. During the </w:t>
      </w:r>
      <w:r w:rsidR="00F06939">
        <w:rPr>
          <w:sz w:val="24"/>
        </w:rPr>
        <w:t>hearing</w:t>
      </w:r>
      <w:r>
        <w:rPr>
          <w:sz w:val="24"/>
        </w:rPr>
        <w:t xml:space="preserve"> on the </w:t>
      </w:r>
      <w:r w:rsidR="00F06939">
        <w:rPr>
          <w:sz w:val="24"/>
        </w:rPr>
        <w:t>Defendant</w:t>
      </w:r>
      <w:r>
        <w:rPr>
          <w:sz w:val="24"/>
        </w:rPr>
        <w:t xml:space="preserve">’ motion to compel </w:t>
      </w:r>
      <w:r w:rsidR="00F06939">
        <w:rPr>
          <w:sz w:val="24"/>
        </w:rPr>
        <w:t>arbitration</w:t>
      </w:r>
      <w:r>
        <w:rPr>
          <w:sz w:val="24"/>
        </w:rPr>
        <w:t>, Defendant</w:t>
      </w:r>
      <w:r w:rsidR="00F06939">
        <w:rPr>
          <w:sz w:val="24"/>
        </w:rPr>
        <w:t>’</w:t>
      </w:r>
      <w:r>
        <w:rPr>
          <w:sz w:val="24"/>
        </w:rPr>
        <w:t xml:space="preserve"> attorney learned of the default by </w:t>
      </w:r>
      <w:r w:rsidR="00F06939">
        <w:rPr>
          <w:sz w:val="24"/>
        </w:rPr>
        <w:t>clerk</w:t>
      </w:r>
      <w:r>
        <w:rPr>
          <w:sz w:val="24"/>
        </w:rPr>
        <w:t xml:space="preserve">. </w:t>
      </w:r>
      <w:r w:rsidR="00F06939">
        <w:rPr>
          <w:sz w:val="24"/>
        </w:rPr>
        <w:t>Defendant</w:t>
      </w:r>
      <w:r>
        <w:rPr>
          <w:sz w:val="24"/>
        </w:rPr>
        <w:t xml:space="preserve"> filed motion to set aside default, as allowed by law, and hearing on this motion is set for </w:t>
      </w:r>
      <w:r w:rsidRPr="000E43A8">
        <w:rPr>
          <w:sz w:val="24"/>
        </w:rPr>
        <w:t>01/26/2023</w:t>
      </w:r>
      <w:r>
        <w:rPr>
          <w:sz w:val="24"/>
        </w:rPr>
        <w:t xml:space="preserve">. </w:t>
      </w:r>
      <w:r w:rsidR="00F06939">
        <w:rPr>
          <w:sz w:val="24"/>
        </w:rPr>
        <w:t>Until</w:t>
      </w:r>
      <w:r>
        <w:rPr>
          <w:sz w:val="24"/>
        </w:rPr>
        <w:t xml:space="preserve"> the decision of the court, </w:t>
      </w:r>
      <w:r w:rsidR="00F06939">
        <w:rPr>
          <w:sz w:val="24"/>
        </w:rPr>
        <w:t>Defendant</w:t>
      </w:r>
      <w:r>
        <w:rPr>
          <w:sz w:val="24"/>
        </w:rPr>
        <w:t xml:space="preserve"> cannot appear in the action and file an </w:t>
      </w:r>
      <w:r w:rsidR="00F06939">
        <w:rPr>
          <w:sz w:val="24"/>
        </w:rPr>
        <w:t>opposition</w:t>
      </w:r>
      <w:r>
        <w:rPr>
          <w:sz w:val="24"/>
        </w:rPr>
        <w:t xml:space="preserve"> to the Plaintiff discovery motion that w</w:t>
      </w:r>
      <w:r w:rsidR="00F06939">
        <w:rPr>
          <w:sz w:val="24"/>
        </w:rPr>
        <w:t>a</w:t>
      </w:r>
      <w:r>
        <w:rPr>
          <w:sz w:val="24"/>
        </w:rPr>
        <w:t xml:space="preserve">s filed against the </w:t>
      </w:r>
      <w:r w:rsidR="00F06939">
        <w:rPr>
          <w:sz w:val="24"/>
        </w:rPr>
        <w:t>defendant</w:t>
      </w:r>
      <w:r>
        <w:rPr>
          <w:sz w:val="24"/>
        </w:rPr>
        <w:t xml:space="preserve"> after the default was entered. </w:t>
      </w:r>
    </w:p>
    <w:p w14:paraId="4D7F653E" w14:textId="77777777" w:rsidR="00000000" w:rsidRDefault="00000000">
      <w:pPr>
        <w:spacing w:line="360" w:lineRule="auto"/>
        <w:rPr>
          <w:sz w:val="24"/>
        </w:rPr>
      </w:pPr>
    </w:p>
    <w:p w14:paraId="2B5BD943" w14:textId="54D0FF44" w:rsidR="00000000" w:rsidRDefault="00000000">
      <w:pPr>
        <w:spacing w:line="360" w:lineRule="auto"/>
        <w:rPr>
          <w:sz w:val="24"/>
        </w:rPr>
      </w:pPr>
      <w:r>
        <w:rPr>
          <w:sz w:val="24"/>
        </w:rPr>
        <w:t xml:space="preserve">DATE: </w:t>
      </w:r>
      <w:r w:rsidR="00582FDF">
        <w:rPr>
          <w:sz w:val="24"/>
        </w:rPr>
        <w:t>01/04/2021</w:t>
      </w:r>
    </w:p>
    <w:p w14:paraId="1BEC385F" w14:textId="503B6057" w:rsidR="00F06939" w:rsidRDefault="00F06939">
      <w:pPr>
        <w:spacing w:line="360" w:lineRule="auto"/>
        <w:rPr>
          <w:sz w:val="24"/>
        </w:rPr>
      </w:pPr>
    </w:p>
    <w:p w14:paraId="10EBBC8E" w14:textId="1530DBD4" w:rsidR="00F06939" w:rsidRDefault="00F06939">
      <w:pPr>
        <w:spacing w:line="360" w:lineRule="auto"/>
        <w:rPr>
          <w:sz w:val="24"/>
        </w:rPr>
      </w:pPr>
      <w:r w:rsidRPr="00F06939">
        <w:rPr>
          <w:sz w:val="24"/>
        </w:rPr>
        <w:t>Respectfully Submitted</w:t>
      </w:r>
    </w:p>
    <w:p w14:paraId="7DAA9BBB" w14:textId="77777777" w:rsidR="00000000" w:rsidRDefault="00000000">
      <w:pPr>
        <w:spacing w:line="360" w:lineRule="auto"/>
        <w:rPr>
          <w:sz w:val="24"/>
        </w:rPr>
      </w:pPr>
    </w:p>
    <w:p w14:paraId="4EF8414A" w14:textId="2C78A164" w:rsidR="00F06939" w:rsidRPr="00DF4312" w:rsidRDefault="00582FDF" w:rsidP="00582FDF">
      <w:pPr>
        <w:spacing w:line="360" w:lineRule="auto"/>
        <w:ind w:left="1440" w:firstLine="720"/>
        <w:outlineLvl w:val="0"/>
        <w:rPr>
          <w:sz w:val="24"/>
          <w:szCs w:val="24"/>
        </w:rPr>
      </w:pPr>
      <w:r w:rsidRPr="00DF4312">
        <w:rPr>
          <w:sz w:val="24"/>
          <w:szCs w:val="24"/>
        </w:rPr>
        <w:t>LAW OFFICES OF NATALIA FOLEY</w:t>
      </w:r>
    </w:p>
    <w:p w14:paraId="24ED94D8" w14:textId="77777777" w:rsidR="00F06939" w:rsidRPr="00DF4312" w:rsidRDefault="00F06939" w:rsidP="00F06939">
      <w:pPr>
        <w:spacing w:line="360" w:lineRule="auto"/>
        <w:outlineLvl w:val="0"/>
        <w:rPr>
          <w:sz w:val="24"/>
          <w:szCs w:val="24"/>
        </w:rPr>
      </w:pPr>
    </w:p>
    <w:p w14:paraId="4973D798" w14:textId="4FC7EB54" w:rsidR="00F06939" w:rsidRPr="00DF4312" w:rsidRDefault="00F06939" w:rsidP="00F06939">
      <w:pPr>
        <w:spacing w:line="360" w:lineRule="auto"/>
        <w:outlineLvl w:val="0"/>
        <w:rPr>
          <w:sz w:val="24"/>
          <w:szCs w:val="24"/>
        </w:rPr>
      </w:pPr>
      <w:r w:rsidRPr="00DF4312">
        <w:rPr>
          <w:sz w:val="24"/>
          <w:szCs w:val="24"/>
        </w:rPr>
        <w:t xml:space="preserve">                                    __________________________________ </w:t>
      </w:r>
    </w:p>
    <w:p w14:paraId="7C22B3BD" w14:textId="4E3A43A3" w:rsidR="00F06939" w:rsidRDefault="00F06939" w:rsidP="00582FDF">
      <w:pPr>
        <w:spacing w:line="240" w:lineRule="auto"/>
        <w:outlineLvl w:val="0"/>
        <w:rPr>
          <w:sz w:val="24"/>
          <w:szCs w:val="24"/>
        </w:rPr>
      </w:pPr>
      <w:r w:rsidRPr="00DF4312">
        <w:rPr>
          <w:sz w:val="24"/>
          <w:szCs w:val="24"/>
        </w:rPr>
        <w:t xml:space="preserve">                                    By Natalia Foley, Esq </w:t>
      </w:r>
      <w:proofErr w:type="gramStart"/>
      <w:r w:rsidRPr="00DF4312">
        <w:rPr>
          <w:sz w:val="24"/>
          <w:szCs w:val="24"/>
        </w:rPr>
        <w:t xml:space="preserve">( </w:t>
      </w:r>
      <w:proofErr w:type="spellStart"/>
      <w:r w:rsidRPr="00DF4312">
        <w:rPr>
          <w:sz w:val="24"/>
          <w:szCs w:val="24"/>
        </w:rPr>
        <w:t>SBN</w:t>
      </w:r>
      <w:proofErr w:type="spellEnd"/>
      <w:proofErr w:type="gramEnd"/>
      <w:r w:rsidRPr="00DF4312">
        <w:rPr>
          <w:sz w:val="24"/>
          <w:szCs w:val="24"/>
        </w:rPr>
        <w:t xml:space="preserve"> 295923) </w:t>
      </w:r>
    </w:p>
    <w:p w14:paraId="58B3A58A" w14:textId="77777777" w:rsidR="00582FDF" w:rsidRPr="00582FDF" w:rsidRDefault="00582FDF" w:rsidP="00582FDF">
      <w:pPr>
        <w:spacing w:line="240" w:lineRule="auto"/>
        <w:ind w:left="2160"/>
        <w:outlineLvl w:val="0"/>
        <w:rPr>
          <w:sz w:val="24"/>
          <w:szCs w:val="24"/>
        </w:rPr>
      </w:pPr>
      <w:r w:rsidRPr="00582FDF">
        <w:rPr>
          <w:sz w:val="24"/>
          <w:szCs w:val="24"/>
        </w:rPr>
        <w:t>Attorney for Defendants</w:t>
      </w:r>
    </w:p>
    <w:p w14:paraId="7EE2978A" w14:textId="77777777" w:rsidR="00582FDF" w:rsidRPr="00582FDF" w:rsidRDefault="00582FDF" w:rsidP="00582FDF">
      <w:pPr>
        <w:spacing w:line="240" w:lineRule="auto"/>
        <w:ind w:left="2160"/>
        <w:outlineLvl w:val="0"/>
        <w:rPr>
          <w:sz w:val="24"/>
          <w:szCs w:val="24"/>
        </w:rPr>
      </w:pPr>
      <w:r w:rsidRPr="00582FDF">
        <w:rPr>
          <w:sz w:val="24"/>
          <w:szCs w:val="24"/>
        </w:rPr>
        <w:t xml:space="preserve">5 STAR K-9 ACADEMY, Inc </w:t>
      </w:r>
    </w:p>
    <w:p w14:paraId="55DC855D" w14:textId="77777777" w:rsidR="00582FDF" w:rsidRPr="00582FDF" w:rsidRDefault="00582FDF" w:rsidP="00582FDF">
      <w:pPr>
        <w:spacing w:line="240" w:lineRule="auto"/>
        <w:ind w:left="2160"/>
        <w:outlineLvl w:val="0"/>
        <w:rPr>
          <w:sz w:val="24"/>
          <w:szCs w:val="24"/>
        </w:rPr>
      </w:pPr>
      <w:r w:rsidRPr="00582FDF">
        <w:rPr>
          <w:sz w:val="24"/>
          <w:szCs w:val="24"/>
        </w:rPr>
        <w:t>dba MASTER DOG TRAINING,</w:t>
      </w:r>
    </w:p>
    <w:p w14:paraId="2C419FB4" w14:textId="07F520EC" w:rsidR="00582FDF" w:rsidRPr="00DF4312" w:rsidRDefault="00582FDF" w:rsidP="00582FDF">
      <w:pPr>
        <w:spacing w:line="240" w:lineRule="auto"/>
        <w:ind w:left="2160"/>
        <w:outlineLvl w:val="0"/>
        <w:rPr>
          <w:sz w:val="24"/>
          <w:szCs w:val="24"/>
        </w:rPr>
      </w:pPr>
      <w:r w:rsidRPr="00582FDF">
        <w:rPr>
          <w:sz w:val="24"/>
          <w:szCs w:val="24"/>
        </w:rPr>
        <w:t>Ekaterina Korotun an individual</w:t>
      </w:r>
    </w:p>
    <w:p w14:paraId="000CBF9C" w14:textId="29B5BB46" w:rsidR="00000000" w:rsidRDefault="00000000">
      <w:pPr>
        <w:spacing w:after="100" w:afterAutospacing="1" w:line="360" w:lineRule="auto"/>
        <w:ind w:firstLine="700"/>
        <w:rPr>
          <w:sz w:val="24"/>
        </w:rPr>
      </w:pPr>
    </w:p>
    <w:p w14:paraId="3BDE326A" w14:textId="5640D902" w:rsidR="00582FDF" w:rsidRDefault="00582FDF">
      <w:pPr>
        <w:spacing w:after="100" w:afterAutospacing="1" w:line="360" w:lineRule="auto"/>
        <w:ind w:firstLine="700"/>
        <w:rPr>
          <w:sz w:val="24"/>
        </w:rPr>
      </w:pPr>
    </w:p>
    <w:p w14:paraId="10D20D07" w14:textId="654A7D36" w:rsidR="00582FDF" w:rsidRDefault="00582FDF">
      <w:pPr>
        <w:spacing w:after="100" w:afterAutospacing="1" w:line="360" w:lineRule="auto"/>
        <w:ind w:firstLine="700"/>
        <w:rPr>
          <w:sz w:val="24"/>
        </w:rPr>
      </w:pPr>
    </w:p>
    <w:p w14:paraId="75B27F3E" w14:textId="051A92C6" w:rsidR="00582FDF" w:rsidRDefault="00582FDF">
      <w:pPr>
        <w:spacing w:after="100" w:afterAutospacing="1" w:line="360" w:lineRule="auto"/>
        <w:ind w:firstLine="700"/>
        <w:rPr>
          <w:sz w:val="24"/>
        </w:rPr>
      </w:pPr>
    </w:p>
    <w:p w14:paraId="677D6F53" w14:textId="77777777" w:rsidR="00F4230A" w:rsidRDefault="00F4230A">
      <w:pPr>
        <w:spacing w:after="100" w:afterAutospacing="1" w:line="360" w:lineRule="auto"/>
        <w:ind w:firstLine="700"/>
        <w:rPr>
          <w:sz w:val="24"/>
        </w:rPr>
      </w:pPr>
    </w:p>
    <w:p w14:paraId="32FE0C21" w14:textId="3BF4A28B" w:rsidR="00582FDF" w:rsidRDefault="00582FDF">
      <w:pPr>
        <w:spacing w:after="100" w:afterAutospacing="1" w:line="360" w:lineRule="auto"/>
        <w:ind w:firstLine="700"/>
        <w:rPr>
          <w:sz w:val="24"/>
        </w:rPr>
      </w:pPr>
    </w:p>
    <w:p w14:paraId="3FA8D0B9" w14:textId="77777777" w:rsidR="000A761B" w:rsidRPr="00DF4312" w:rsidRDefault="000A761B" w:rsidP="000A761B">
      <w:pPr>
        <w:spacing w:line="240" w:lineRule="auto"/>
        <w:rPr>
          <w:sz w:val="24"/>
          <w:szCs w:val="24"/>
        </w:rPr>
      </w:pPr>
      <w:r w:rsidRPr="00DF4312">
        <w:rPr>
          <w:sz w:val="24"/>
          <w:szCs w:val="24"/>
        </w:rPr>
        <w:lastRenderedPageBreak/>
        <w:t>Natalia Foley, Esq (</w:t>
      </w:r>
      <w:proofErr w:type="spellStart"/>
      <w:r w:rsidRPr="00DF4312">
        <w:rPr>
          <w:sz w:val="24"/>
          <w:szCs w:val="24"/>
        </w:rPr>
        <w:t>SBN</w:t>
      </w:r>
      <w:proofErr w:type="spellEnd"/>
      <w:r w:rsidRPr="00DF4312">
        <w:rPr>
          <w:sz w:val="24"/>
          <w:szCs w:val="24"/>
        </w:rPr>
        <w:t xml:space="preserve"> 295923)</w:t>
      </w:r>
    </w:p>
    <w:p w14:paraId="4A5C0E37" w14:textId="77777777" w:rsidR="000A761B" w:rsidRPr="00DF4312" w:rsidRDefault="000A761B" w:rsidP="000A761B">
      <w:pPr>
        <w:spacing w:line="240" w:lineRule="auto"/>
        <w:rPr>
          <w:sz w:val="24"/>
          <w:szCs w:val="24"/>
        </w:rPr>
      </w:pPr>
      <w:r w:rsidRPr="00DF4312">
        <w:rPr>
          <w:sz w:val="24"/>
          <w:szCs w:val="24"/>
        </w:rPr>
        <w:t>Law Offices of Natalia Foley</w:t>
      </w:r>
    </w:p>
    <w:p w14:paraId="489A38FC" w14:textId="77777777" w:rsidR="000A761B" w:rsidRPr="00DF4312" w:rsidRDefault="000A761B" w:rsidP="000A761B">
      <w:pPr>
        <w:spacing w:line="240" w:lineRule="auto"/>
        <w:rPr>
          <w:sz w:val="24"/>
          <w:szCs w:val="24"/>
        </w:rPr>
      </w:pPr>
      <w:r w:rsidRPr="00DF4312">
        <w:rPr>
          <w:sz w:val="24"/>
          <w:szCs w:val="24"/>
        </w:rPr>
        <w:t>751 S Weir Canyon Rd Ste 157-455</w:t>
      </w:r>
    </w:p>
    <w:p w14:paraId="5F88EFB1" w14:textId="77777777" w:rsidR="000A761B" w:rsidRPr="00DF4312" w:rsidRDefault="000A761B" w:rsidP="000A761B">
      <w:pPr>
        <w:spacing w:line="240" w:lineRule="auto"/>
        <w:rPr>
          <w:sz w:val="24"/>
          <w:szCs w:val="24"/>
        </w:rPr>
      </w:pPr>
      <w:r w:rsidRPr="00DF4312">
        <w:rPr>
          <w:sz w:val="24"/>
          <w:szCs w:val="24"/>
        </w:rPr>
        <w:t>Anaheim CA 92808</w:t>
      </w:r>
    </w:p>
    <w:p w14:paraId="23603278" w14:textId="77777777" w:rsidR="000A761B" w:rsidRPr="00DF4312" w:rsidRDefault="000A761B" w:rsidP="000A761B">
      <w:pPr>
        <w:spacing w:line="240" w:lineRule="auto"/>
        <w:rPr>
          <w:sz w:val="24"/>
          <w:szCs w:val="24"/>
        </w:rPr>
      </w:pPr>
      <w:r w:rsidRPr="00DF4312">
        <w:rPr>
          <w:sz w:val="24"/>
          <w:szCs w:val="24"/>
        </w:rPr>
        <w:t>Tel 714 948 5054/Fax 310 626 9632</w:t>
      </w:r>
    </w:p>
    <w:p w14:paraId="3C7CDEEA" w14:textId="77777777" w:rsidR="000A761B" w:rsidRPr="00DF4312" w:rsidRDefault="000A761B" w:rsidP="000A761B">
      <w:pPr>
        <w:spacing w:line="240" w:lineRule="auto"/>
        <w:rPr>
          <w:sz w:val="24"/>
          <w:szCs w:val="24"/>
        </w:rPr>
      </w:pPr>
      <w:r w:rsidRPr="00DF4312">
        <w:rPr>
          <w:sz w:val="24"/>
          <w:szCs w:val="24"/>
        </w:rPr>
        <w:t>nfoleylaw@gmail.com</w:t>
      </w:r>
    </w:p>
    <w:p w14:paraId="67FF897A" w14:textId="35461BF5" w:rsidR="000A761B" w:rsidRPr="00DF4312" w:rsidRDefault="000A761B" w:rsidP="000A761B">
      <w:pPr>
        <w:spacing w:line="240" w:lineRule="auto"/>
        <w:rPr>
          <w:sz w:val="24"/>
          <w:szCs w:val="24"/>
        </w:rPr>
      </w:pPr>
      <w:r w:rsidRPr="00DF4312">
        <w:rPr>
          <w:sz w:val="24"/>
          <w:szCs w:val="24"/>
        </w:rPr>
        <w:t>Attorney for Defendants</w:t>
      </w:r>
      <w:r w:rsidR="003375A4">
        <w:rPr>
          <w:sz w:val="24"/>
          <w:szCs w:val="24"/>
        </w:rPr>
        <w:t xml:space="preserve"> </w:t>
      </w:r>
      <w:r w:rsidRPr="00DF4312">
        <w:rPr>
          <w:sz w:val="24"/>
          <w:szCs w:val="24"/>
        </w:rPr>
        <w:t xml:space="preserve">5 STAR K-9 ACADEMY, Inc </w:t>
      </w:r>
    </w:p>
    <w:p w14:paraId="37BE855F" w14:textId="4220E679" w:rsidR="000A761B" w:rsidRPr="00DF4312" w:rsidRDefault="000A761B" w:rsidP="003375A4">
      <w:pPr>
        <w:spacing w:line="240" w:lineRule="auto"/>
        <w:rPr>
          <w:b/>
          <w:sz w:val="24"/>
          <w:szCs w:val="24"/>
        </w:rPr>
      </w:pPr>
      <w:r w:rsidRPr="00DF4312">
        <w:rPr>
          <w:sz w:val="24"/>
          <w:szCs w:val="24"/>
        </w:rPr>
        <w:t>dba MASTER DOG TRAINING,</w:t>
      </w:r>
      <w:r w:rsidR="003375A4">
        <w:rPr>
          <w:sz w:val="24"/>
          <w:szCs w:val="24"/>
        </w:rPr>
        <w:t xml:space="preserve"> </w:t>
      </w:r>
      <w:r w:rsidRPr="00DF4312">
        <w:rPr>
          <w:sz w:val="24"/>
          <w:szCs w:val="24"/>
        </w:rPr>
        <w:t>Ekaterina Korotun an individual</w:t>
      </w:r>
    </w:p>
    <w:p w14:paraId="230F670E" w14:textId="31292792" w:rsidR="000A761B" w:rsidRDefault="000A761B" w:rsidP="000A761B">
      <w:pPr>
        <w:outlineLvl w:val="0"/>
        <w:rPr>
          <w:b/>
          <w:sz w:val="24"/>
          <w:szCs w:val="24"/>
        </w:rPr>
      </w:pPr>
    </w:p>
    <w:p w14:paraId="12DFE92E" w14:textId="77777777" w:rsidR="00C06175" w:rsidRPr="00DF4312" w:rsidRDefault="00C06175" w:rsidP="000A761B">
      <w:pPr>
        <w:outlineLvl w:val="0"/>
        <w:rPr>
          <w:b/>
          <w:sz w:val="24"/>
          <w:szCs w:val="24"/>
        </w:rPr>
      </w:pPr>
    </w:p>
    <w:p w14:paraId="20F139E3" w14:textId="77777777" w:rsidR="000A761B" w:rsidRPr="00DF4312" w:rsidRDefault="000A761B" w:rsidP="000A761B">
      <w:pPr>
        <w:spacing w:line="240" w:lineRule="auto"/>
        <w:jc w:val="center"/>
        <w:rPr>
          <w:b/>
          <w:sz w:val="24"/>
          <w:szCs w:val="24"/>
        </w:rPr>
      </w:pPr>
      <w:r w:rsidRPr="00DF4312">
        <w:rPr>
          <w:b/>
          <w:sz w:val="24"/>
          <w:szCs w:val="24"/>
        </w:rPr>
        <w:t>THE SUPERIOR COURT OF CALIFORNIA</w:t>
      </w:r>
    </w:p>
    <w:p w14:paraId="61467CF9" w14:textId="77777777" w:rsidR="000A761B" w:rsidRPr="00DF4312" w:rsidRDefault="000A761B" w:rsidP="000A761B">
      <w:pPr>
        <w:spacing w:line="240" w:lineRule="auto"/>
        <w:jc w:val="center"/>
        <w:rPr>
          <w:b/>
          <w:sz w:val="24"/>
          <w:szCs w:val="24"/>
        </w:rPr>
      </w:pPr>
      <w:r w:rsidRPr="00DF4312">
        <w:rPr>
          <w:b/>
          <w:sz w:val="24"/>
          <w:szCs w:val="24"/>
        </w:rPr>
        <w:t>COUNTY OF LOS ANGELES</w:t>
      </w:r>
    </w:p>
    <w:p w14:paraId="68354F8B" w14:textId="330134B9" w:rsidR="000A761B" w:rsidRDefault="000A761B" w:rsidP="000A761B">
      <w:pPr>
        <w:spacing w:line="240" w:lineRule="auto"/>
        <w:jc w:val="center"/>
        <w:rPr>
          <w:b/>
          <w:sz w:val="24"/>
          <w:szCs w:val="24"/>
        </w:rPr>
      </w:pPr>
      <w:r w:rsidRPr="00DF4312">
        <w:rPr>
          <w:b/>
          <w:sz w:val="24"/>
          <w:szCs w:val="24"/>
        </w:rPr>
        <w:t xml:space="preserve">STANLEY </w:t>
      </w:r>
      <w:proofErr w:type="spellStart"/>
      <w:r w:rsidRPr="00DF4312">
        <w:rPr>
          <w:b/>
          <w:sz w:val="24"/>
          <w:szCs w:val="24"/>
        </w:rPr>
        <w:t>MOSK</w:t>
      </w:r>
      <w:proofErr w:type="spellEnd"/>
      <w:r w:rsidRPr="00DF4312">
        <w:rPr>
          <w:b/>
          <w:sz w:val="24"/>
          <w:szCs w:val="24"/>
        </w:rPr>
        <w:t xml:space="preserve"> COURTHOUSE </w:t>
      </w:r>
    </w:p>
    <w:p w14:paraId="50505AB9" w14:textId="77777777" w:rsidR="00C06175" w:rsidRPr="00DF4312" w:rsidRDefault="00C06175" w:rsidP="000A761B">
      <w:pPr>
        <w:spacing w:line="240" w:lineRule="auto"/>
        <w:jc w:val="center"/>
        <w:rPr>
          <w:b/>
          <w:sz w:val="24"/>
          <w:szCs w:val="24"/>
        </w:rPr>
      </w:pPr>
    </w:p>
    <w:p w14:paraId="603987B2" w14:textId="77777777" w:rsidR="000A761B" w:rsidRPr="00DF4312" w:rsidRDefault="000A761B" w:rsidP="000A761B">
      <w:pPr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0"/>
        <w:gridCol w:w="180"/>
        <w:gridCol w:w="5670"/>
      </w:tblGrid>
      <w:tr w:rsidR="000A761B" w:rsidRPr="00DF4312" w14:paraId="63CE7B3C" w14:textId="77777777" w:rsidTr="00C06175">
        <w:tc>
          <w:tcPr>
            <w:tcW w:w="3510" w:type="dxa"/>
            <w:tcBorders>
              <w:bottom w:val="single" w:sz="4" w:space="0" w:color="auto"/>
            </w:tcBorders>
          </w:tcPr>
          <w:p w14:paraId="1A17AFB4" w14:textId="77777777" w:rsidR="000A761B" w:rsidRPr="00DF4312" w:rsidRDefault="000A761B" w:rsidP="007E5E59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 w:rsidRPr="00DF4312">
              <w:rPr>
                <w:sz w:val="24"/>
                <w:szCs w:val="24"/>
                <w:shd w:val="clear" w:color="auto" w:fill="FFFFFF"/>
              </w:rPr>
              <w:t xml:space="preserve">DYLAN YEISER-FODNESS, </w:t>
            </w:r>
          </w:p>
          <w:p w14:paraId="19BC3F6B" w14:textId="77777777" w:rsidR="000A761B" w:rsidRPr="00DF4312" w:rsidRDefault="000A761B" w:rsidP="007E5E59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 w:rsidRPr="00DF4312">
              <w:rPr>
                <w:sz w:val="24"/>
                <w:szCs w:val="24"/>
                <w:shd w:val="clear" w:color="auto" w:fill="FFFFFF"/>
              </w:rPr>
              <w:t>an individual</w:t>
            </w:r>
          </w:p>
          <w:p w14:paraId="65D9BA18" w14:textId="77777777" w:rsidR="000A761B" w:rsidRPr="00DF4312" w:rsidRDefault="000A761B" w:rsidP="007E5E59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</w:p>
          <w:p w14:paraId="6CC51CD5" w14:textId="77777777" w:rsidR="000A761B" w:rsidRPr="00DF4312" w:rsidRDefault="000A761B" w:rsidP="007E5E59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 w:rsidRPr="00DF4312">
              <w:rPr>
                <w:sz w:val="24"/>
                <w:szCs w:val="24"/>
                <w:shd w:val="clear" w:color="auto" w:fill="FFFFFF"/>
              </w:rPr>
              <w:t xml:space="preserve">                     Plaintiff,</w:t>
            </w:r>
          </w:p>
          <w:p w14:paraId="60F009B8" w14:textId="77777777" w:rsidR="000A761B" w:rsidRPr="00DF4312" w:rsidRDefault="000A761B" w:rsidP="007E5E59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</w:p>
          <w:p w14:paraId="73B1B8E0" w14:textId="77777777" w:rsidR="000A761B" w:rsidRPr="00DF4312" w:rsidRDefault="000A761B" w:rsidP="007E5E59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 w:rsidRPr="00DF4312">
              <w:rPr>
                <w:sz w:val="24"/>
                <w:szCs w:val="24"/>
                <w:shd w:val="clear" w:color="auto" w:fill="FFFFFF"/>
              </w:rPr>
              <w:tab/>
              <w:t>vs.</w:t>
            </w:r>
          </w:p>
          <w:p w14:paraId="040E4BD6" w14:textId="77777777" w:rsidR="000A761B" w:rsidRPr="00DF4312" w:rsidRDefault="000A761B" w:rsidP="007E5E59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</w:p>
          <w:p w14:paraId="337FF7EE" w14:textId="77777777" w:rsidR="000A761B" w:rsidRPr="00DF4312" w:rsidRDefault="000A761B" w:rsidP="007E5E59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 w:rsidRPr="00DF4312">
              <w:rPr>
                <w:sz w:val="24"/>
                <w:szCs w:val="24"/>
                <w:shd w:val="clear" w:color="auto" w:fill="FFFFFF"/>
              </w:rPr>
              <w:t>MASTER DOG TRAINING ET AL.</w:t>
            </w:r>
          </w:p>
          <w:p w14:paraId="4F573F39" w14:textId="77777777" w:rsidR="000A761B" w:rsidRPr="00DF4312" w:rsidRDefault="000A761B" w:rsidP="007E5E59">
            <w:pPr>
              <w:spacing w:line="240" w:lineRule="auto"/>
              <w:rPr>
                <w:sz w:val="24"/>
                <w:szCs w:val="24"/>
              </w:rPr>
            </w:pPr>
            <w:r w:rsidRPr="00DF4312">
              <w:rPr>
                <w:sz w:val="24"/>
                <w:szCs w:val="24"/>
                <w:shd w:val="clear" w:color="auto" w:fill="FFFFFF"/>
              </w:rPr>
              <w:t xml:space="preserve">                     Defendants.</w:t>
            </w:r>
          </w:p>
        </w:tc>
        <w:tc>
          <w:tcPr>
            <w:tcW w:w="180" w:type="dxa"/>
          </w:tcPr>
          <w:p w14:paraId="61215EC6" w14:textId="77777777" w:rsidR="000A761B" w:rsidRPr="00DF4312" w:rsidRDefault="000A761B" w:rsidP="007E5E59">
            <w:pPr>
              <w:spacing w:line="240" w:lineRule="auto"/>
              <w:rPr>
                <w:sz w:val="24"/>
                <w:szCs w:val="24"/>
              </w:rPr>
            </w:pPr>
            <w:r w:rsidRPr="00DF4312">
              <w:rPr>
                <w:sz w:val="24"/>
                <w:szCs w:val="24"/>
              </w:rPr>
              <w:t>)</w:t>
            </w:r>
          </w:p>
          <w:p w14:paraId="583DAF70" w14:textId="77777777" w:rsidR="000A761B" w:rsidRPr="00DF4312" w:rsidRDefault="000A761B" w:rsidP="007E5E59">
            <w:pPr>
              <w:spacing w:line="240" w:lineRule="auto"/>
              <w:rPr>
                <w:sz w:val="24"/>
                <w:szCs w:val="24"/>
              </w:rPr>
            </w:pPr>
            <w:r w:rsidRPr="00DF4312">
              <w:rPr>
                <w:sz w:val="24"/>
                <w:szCs w:val="24"/>
              </w:rPr>
              <w:t>)</w:t>
            </w:r>
          </w:p>
          <w:p w14:paraId="51804FE7" w14:textId="77777777" w:rsidR="000A761B" w:rsidRPr="00DF4312" w:rsidRDefault="000A761B" w:rsidP="007E5E59">
            <w:pPr>
              <w:spacing w:line="240" w:lineRule="auto"/>
              <w:rPr>
                <w:sz w:val="24"/>
                <w:szCs w:val="24"/>
              </w:rPr>
            </w:pPr>
            <w:r w:rsidRPr="00DF4312">
              <w:rPr>
                <w:sz w:val="24"/>
                <w:szCs w:val="24"/>
              </w:rPr>
              <w:t>)</w:t>
            </w:r>
          </w:p>
          <w:p w14:paraId="42862031" w14:textId="77777777" w:rsidR="000A761B" w:rsidRPr="00DF4312" w:rsidRDefault="000A761B" w:rsidP="007E5E59">
            <w:pPr>
              <w:spacing w:line="240" w:lineRule="auto"/>
              <w:rPr>
                <w:sz w:val="24"/>
                <w:szCs w:val="24"/>
              </w:rPr>
            </w:pPr>
            <w:r w:rsidRPr="00DF4312">
              <w:rPr>
                <w:sz w:val="24"/>
                <w:szCs w:val="24"/>
              </w:rPr>
              <w:t>)</w:t>
            </w:r>
          </w:p>
          <w:p w14:paraId="2E8DD862" w14:textId="77777777" w:rsidR="000A761B" w:rsidRPr="00DF4312" w:rsidRDefault="000A761B" w:rsidP="007E5E59">
            <w:pPr>
              <w:spacing w:line="240" w:lineRule="auto"/>
              <w:rPr>
                <w:sz w:val="24"/>
                <w:szCs w:val="24"/>
              </w:rPr>
            </w:pPr>
            <w:r w:rsidRPr="00DF4312">
              <w:rPr>
                <w:sz w:val="24"/>
                <w:szCs w:val="24"/>
              </w:rPr>
              <w:t>)</w:t>
            </w:r>
          </w:p>
          <w:p w14:paraId="12B3069D" w14:textId="77777777" w:rsidR="000A761B" w:rsidRPr="00DF4312" w:rsidRDefault="000A761B" w:rsidP="007E5E59">
            <w:pPr>
              <w:spacing w:line="240" w:lineRule="auto"/>
              <w:rPr>
                <w:sz w:val="24"/>
                <w:szCs w:val="24"/>
              </w:rPr>
            </w:pPr>
            <w:r w:rsidRPr="00DF4312">
              <w:rPr>
                <w:sz w:val="24"/>
                <w:szCs w:val="24"/>
              </w:rPr>
              <w:t>)</w:t>
            </w:r>
          </w:p>
          <w:p w14:paraId="791174CC" w14:textId="77777777" w:rsidR="000A761B" w:rsidRPr="00DF4312" w:rsidRDefault="000A761B" w:rsidP="007E5E59">
            <w:pPr>
              <w:spacing w:line="240" w:lineRule="auto"/>
              <w:rPr>
                <w:sz w:val="24"/>
                <w:szCs w:val="24"/>
              </w:rPr>
            </w:pPr>
            <w:r w:rsidRPr="00DF4312">
              <w:rPr>
                <w:sz w:val="24"/>
                <w:szCs w:val="24"/>
              </w:rPr>
              <w:t>)</w:t>
            </w:r>
          </w:p>
          <w:p w14:paraId="2DBAA60E" w14:textId="77777777" w:rsidR="000A761B" w:rsidRPr="00DF4312" w:rsidRDefault="000A761B" w:rsidP="007E5E59">
            <w:pPr>
              <w:spacing w:line="240" w:lineRule="auto"/>
              <w:rPr>
                <w:sz w:val="24"/>
                <w:szCs w:val="24"/>
              </w:rPr>
            </w:pPr>
            <w:r w:rsidRPr="00DF4312">
              <w:rPr>
                <w:sz w:val="24"/>
                <w:szCs w:val="24"/>
              </w:rPr>
              <w:t>)</w:t>
            </w:r>
          </w:p>
          <w:p w14:paraId="6C8128F2" w14:textId="77777777" w:rsidR="000A761B" w:rsidRPr="00DF4312" w:rsidRDefault="000A761B" w:rsidP="007E5E59">
            <w:pPr>
              <w:spacing w:line="240" w:lineRule="auto"/>
              <w:rPr>
                <w:sz w:val="24"/>
                <w:szCs w:val="24"/>
              </w:rPr>
            </w:pPr>
            <w:r w:rsidRPr="00DF4312">
              <w:rPr>
                <w:sz w:val="24"/>
                <w:szCs w:val="24"/>
              </w:rPr>
              <w:t>)</w:t>
            </w:r>
          </w:p>
          <w:p w14:paraId="320CBF28" w14:textId="77777777" w:rsidR="000A761B" w:rsidRPr="00DF4312" w:rsidRDefault="000A761B" w:rsidP="007E5E59">
            <w:pPr>
              <w:spacing w:line="240" w:lineRule="auto"/>
              <w:rPr>
                <w:sz w:val="24"/>
                <w:szCs w:val="24"/>
              </w:rPr>
            </w:pPr>
            <w:r w:rsidRPr="00DF4312">
              <w:rPr>
                <w:sz w:val="24"/>
                <w:szCs w:val="24"/>
              </w:rPr>
              <w:t>)</w:t>
            </w:r>
          </w:p>
          <w:p w14:paraId="2E0E2318" w14:textId="77777777" w:rsidR="000A761B" w:rsidRPr="00DF4312" w:rsidRDefault="000A761B" w:rsidP="007E5E59">
            <w:pPr>
              <w:spacing w:line="240" w:lineRule="auto"/>
              <w:rPr>
                <w:sz w:val="24"/>
                <w:szCs w:val="24"/>
              </w:rPr>
            </w:pPr>
            <w:r w:rsidRPr="00DF4312">
              <w:rPr>
                <w:sz w:val="24"/>
                <w:szCs w:val="24"/>
              </w:rPr>
              <w:t>)</w:t>
            </w:r>
          </w:p>
          <w:p w14:paraId="6F652715" w14:textId="77777777" w:rsidR="000A761B" w:rsidRPr="00DF4312" w:rsidRDefault="000A761B" w:rsidP="007E5E59">
            <w:pPr>
              <w:spacing w:line="240" w:lineRule="auto"/>
              <w:rPr>
                <w:sz w:val="24"/>
                <w:szCs w:val="24"/>
              </w:rPr>
            </w:pPr>
            <w:r w:rsidRPr="00DF4312">
              <w:rPr>
                <w:sz w:val="24"/>
                <w:szCs w:val="24"/>
              </w:rPr>
              <w:t>)</w:t>
            </w:r>
          </w:p>
          <w:p w14:paraId="169948E4" w14:textId="77777777" w:rsidR="000A761B" w:rsidRPr="00DF4312" w:rsidRDefault="000A761B" w:rsidP="007E5E59">
            <w:pPr>
              <w:spacing w:line="240" w:lineRule="auto"/>
              <w:rPr>
                <w:sz w:val="24"/>
                <w:szCs w:val="24"/>
              </w:rPr>
            </w:pPr>
            <w:r w:rsidRPr="00DF4312">
              <w:rPr>
                <w:sz w:val="24"/>
                <w:szCs w:val="24"/>
              </w:rPr>
              <w:t>)</w:t>
            </w:r>
          </w:p>
          <w:p w14:paraId="118E1AD6" w14:textId="77777777" w:rsidR="000A761B" w:rsidRPr="00DF4312" w:rsidRDefault="000A761B" w:rsidP="007E5E59">
            <w:pPr>
              <w:spacing w:line="240" w:lineRule="auto"/>
              <w:rPr>
                <w:sz w:val="24"/>
                <w:szCs w:val="24"/>
              </w:rPr>
            </w:pPr>
            <w:r w:rsidRPr="00DF4312">
              <w:rPr>
                <w:sz w:val="24"/>
                <w:szCs w:val="24"/>
              </w:rPr>
              <w:t>)</w:t>
            </w:r>
          </w:p>
          <w:p w14:paraId="13A84C93" w14:textId="77777777" w:rsidR="000A761B" w:rsidRPr="00DF4312" w:rsidRDefault="000A761B" w:rsidP="007E5E59">
            <w:pPr>
              <w:spacing w:line="240" w:lineRule="auto"/>
              <w:rPr>
                <w:sz w:val="24"/>
                <w:szCs w:val="24"/>
              </w:rPr>
            </w:pPr>
            <w:r w:rsidRPr="00DF4312">
              <w:rPr>
                <w:sz w:val="24"/>
                <w:szCs w:val="24"/>
              </w:rPr>
              <w:t>)</w:t>
            </w:r>
          </w:p>
          <w:p w14:paraId="131E9CCE" w14:textId="77777777" w:rsidR="000A761B" w:rsidRDefault="000A761B" w:rsidP="007E5E59">
            <w:pPr>
              <w:spacing w:line="240" w:lineRule="auto"/>
              <w:rPr>
                <w:sz w:val="24"/>
                <w:szCs w:val="24"/>
              </w:rPr>
            </w:pPr>
            <w:r w:rsidRPr="00DF4312">
              <w:rPr>
                <w:sz w:val="24"/>
                <w:szCs w:val="24"/>
              </w:rPr>
              <w:t>)</w:t>
            </w:r>
          </w:p>
          <w:p w14:paraId="33102D0B" w14:textId="77777777" w:rsidR="00C06175" w:rsidRDefault="00C06175" w:rsidP="007E5E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</w:p>
          <w:p w14:paraId="043D6009" w14:textId="0E9CD1CC" w:rsidR="00C06175" w:rsidRPr="00DF4312" w:rsidRDefault="00C06175" w:rsidP="007E5E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14:paraId="4199DCC9" w14:textId="77777777" w:rsidR="000A761B" w:rsidRPr="00DF4312" w:rsidRDefault="000A761B" w:rsidP="007E5E59">
            <w:pPr>
              <w:spacing w:line="240" w:lineRule="auto"/>
              <w:rPr>
                <w:sz w:val="24"/>
                <w:szCs w:val="24"/>
              </w:rPr>
            </w:pPr>
            <w:r w:rsidRPr="00DF4312">
              <w:rPr>
                <w:sz w:val="24"/>
                <w:szCs w:val="24"/>
              </w:rPr>
              <w:t xml:space="preserve">Case No.: </w:t>
            </w:r>
            <w:r w:rsidRPr="00DF4312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312">
              <w:rPr>
                <w:sz w:val="24"/>
                <w:szCs w:val="24"/>
                <w:shd w:val="clear" w:color="auto" w:fill="FFFFFF"/>
              </w:rPr>
              <w:t>22STCV21852</w:t>
            </w:r>
            <w:proofErr w:type="spellEnd"/>
            <w:r w:rsidRPr="00DF4312">
              <w:rPr>
                <w:sz w:val="24"/>
                <w:szCs w:val="24"/>
              </w:rPr>
              <w:br/>
            </w:r>
          </w:p>
          <w:p w14:paraId="18635721" w14:textId="6E2F724C" w:rsidR="000A761B" w:rsidRPr="00DF4312" w:rsidRDefault="000A761B" w:rsidP="00E1362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Declaration by attorney Natalia Foley in support of </w:t>
            </w:r>
            <w:r w:rsidRPr="00DF4312">
              <w:rPr>
                <w:sz w:val="24"/>
                <w:szCs w:val="24"/>
              </w:rPr>
              <w:t xml:space="preserve">Defendant </w:t>
            </w:r>
            <w:bookmarkStart w:id="13" w:name="_Hlk123731044"/>
            <w:r w:rsidR="00E13626" w:rsidRPr="00E13626">
              <w:rPr>
                <w:sz w:val="24"/>
                <w:szCs w:val="24"/>
              </w:rPr>
              <w:t xml:space="preserve">5 STAR K-9 ACADEMY, </w:t>
            </w:r>
            <w:proofErr w:type="gramStart"/>
            <w:r w:rsidR="00E13626" w:rsidRPr="00E13626">
              <w:rPr>
                <w:sz w:val="24"/>
                <w:szCs w:val="24"/>
              </w:rPr>
              <w:t xml:space="preserve">Inc </w:t>
            </w:r>
            <w:r w:rsidR="00C06175">
              <w:rPr>
                <w:sz w:val="24"/>
                <w:szCs w:val="24"/>
              </w:rPr>
              <w:t xml:space="preserve"> </w:t>
            </w:r>
            <w:r w:rsidR="00E13626" w:rsidRPr="00E13626">
              <w:rPr>
                <w:sz w:val="24"/>
                <w:szCs w:val="24"/>
              </w:rPr>
              <w:t>dba</w:t>
            </w:r>
            <w:proofErr w:type="gramEnd"/>
            <w:r w:rsidR="00E13626" w:rsidRPr="00E13626">
              <w:rPr>
                <w:sz w:val="24"/>
                <w:szCs w:val="24"/>
              </w:rPr>
              <w:t xml:space="preserve"> MASTER DOG TRAINING</w:t>
            </w:r>
            <w:bookmarkEnd w:id="13"/>
            <w:r w:rsidR="00E13626" w:rsidRPr="00E13626">
              <w:rPr>
                <w:sz w:val="24"/>
                <w:szCs w:val="24"/>
              </w:rPr>
              <w:t>,</w:t>
            </w:r>
            <w:r w:rsidR="00E13626">
              <w:rPr>
                <w:sz w:val="24"/>
                <w:szCs w:val="24"/>
              </w:rPr>
              <w:t xml:space="preserve"> </w:t>
            </w:r>
            <w:r w:rsidR="00F4230A">
              <w:rPr>
                <w:sz w:val="24"/>
                <w:szCs w:val="24"/>
              </w:rPr>
              <w:t xml:space="preserve">notice of legal impossibility to file opposition to </w:t>
            </w:r>
            <w:r w:rsidR="00F4230A" w:rsidRPr="004A60C9">
              <w:rPr>
                <w:sz w:val="24"/>
                <w:szCs w:val="24"/>
              </w:rPr>
              <w:t>plaintiff’s motion to</w:t>
            </w:r>
            <w:r w:rsidR="00F4230A">
              <w:rPr>
                <w:sz w:val="24"/>
                <w:szCs w:val="24"/>
              </w:rPr>
              <w:t xml:space="preserve"> </w:t>
            </w:r>
            <w:r w:rsidR="00F4230A" w:rsidRPr="004A60C9">
              <w:rPr>
                <w:sz w:val="24"/>
                <w:szCs w:val="24"/>
              </w:rPr>
              <w:t xml:space="preserve">compel defendant </w:t>
            </w:r>
            <w:r w:rsidR="00E13626" w:rsidRPr="00E13626">
              <w:rPr>
                <w:sz w:val="24"/>
                <w:szCs w:val="24"/>
              </w:rPr>
              <w:t>5 Star K-9 Academy, Inc dba Master Dog Training</w:t>
            </w:r>
            <w:r w:rsidR="00E13626" w:rsidRPr="00E13626">
              <w:rPr>
                <w:sz w:val="24"/>
                <w:szCs w:val="24"/>
              </w:rPr>
              <w:t xml:space="preserve"> </w:t>
            </w:r>
            <w:r w:rsidR="00F4230A" w:rsidRPr="004A60C9">
              <w:rPr>
                <w:sz w:val="24"/>
                <w:szCs w:val="24"/>
              </w:rPr>
              <w:t>to respond to the</w:t>
            </w:r>
            <w:r w:rsidR="00F4230A">
              <w:rPr>
                <w:sz w:val="24"/>
                <w:szCs w:val="24"/>
              </w:rPr>
              <w:t xml:space="preserve"> </w:t>
            </w:r>
            <w:r w:rsidR="00F4230A" w:rsidRPr="004A60C9">
              <w:rPr>
                <w:sz w:val="24"/>
                <w:szCs w:val="24"/>
              </w:rPr>
              <w:t>first set of plaintiff’s form</w:t>
            </w:r>
            <w:r w:rsidR="00F4230A">
              <w:rPr>
                <w:sz w:val="24"/>
                <w:szCs w:val="24"/>
              </w:rPr>
              <w:t xml:space="preserve"> </w:t>
            </w:r>
            <w:r w:rsidR="00F4230A" w:rsidRPr="004A60C9">
              <w:rPr>
                <w:sz w:val="24"/>
                <w:szCs w:val="24"/>
              </w:rPr>
              <w:t>interrogatories</w:t>
            </w:r>
            <w:r w:rsidR="00F4230A">
              <w:rPr>
                <w:sz w:val="24"/>
                <w:szCs w:val="24"/>
              </w:rPr>
              <w:t xml:space="preserve"> - </w:t>
            </w:r>
            <w:r w:rsidR="00F4230A" w:rsidRPr="004A60C9">
              <w:rPr>
                <w:sz w:val="24"/>
                <w:szCs w:val="24"/>
              </w:rPr>
              <w:t>general, set</w:t>
            </w:r>
            <w:r w:rsidR="00F4230A">
              <w:rPr>
                <w:sz w:val="24"/>
                <w:szCs w:val="24"/>
              </w:rPr>
              <w:t xml:space="preserve"> </w:t>
            </w:r>
            <w:r w:rsidR="00F4230A" w:rsidRPr="004A60C9">
              <w:rPr>
                <w:sz w:val="24"/>
                <w:szCs w:val="24"/>
              </w:rPr>
              <w:t>one, form interrogatories</w:t>
            </w:r>
            <w:r w:rsidR="00F4230A">
              <w:rPr>
                <w:sz w:val="24"/>
                <w:szCs w:val="24"/>
              </w:rPr>
              <w:t xml:space="preserve"> </w:t>
            </w:r>
            <w:r w:rsidR="00B27694">
              <w:rPr>
                <w:sz w:val="24"/>
                <w:szCs w:val="24"/>
              </w:rPr>
              <w:t>- employment</w:t>
            </w:r>
            <w:r w:rsidR="00F4230A" w:rsidRPr="004A60C9">
              <w:rPr>
                <w:sz w:val="24"/>
                <w:szCs w:val="24"/>
              </w:rPr>
              <w:t xml:space="preserve"> law, set one,</w:t>
            </w:r>
            <w:r w:rsidR="00F4230A">
              <w:rPr>
                <w:sz w:val="24"/>
                <w:szCs w:val="24"/>
              </w:rPr>
              <w:t xml:space="preserve"> </w:t>
            </w:r>
            <w:r w:rsidR="00F4230A" w:rsidRPr="004A60C9">
              <w:rPr>
                <w:sz w:val="24"/>
                <w:szCs w:val="24"/>
              </w:rPr>
              <w:t>special interrogatories, set</w:t>
            </w:r>
            <w:r w:rsidR="00F4230A">
              <w:rPr>
                <w:sz w:val="24"/>
                <w:szCs w:val="24"/>
              </w:rPr>
              <w:t xml:space="preserve"> </w:t>
            </w:r>
            <w:r w:rsidR="00F4230A" w:rsidRPr="004A60C9">
              <w:rPr>
                <w:sz w:val="24"/>
                <w:szCs w:val="24"/>
              </w:rPr>
              <w:t>one, and requests for</w:t>
            </w:r>
            <w:r w:rsidR="00F4230A">
              <w:rPr>
                <w:sz w:val="24"/>
                <w:szCs w:val="24"/>
              </w:rPr>
              <w:t xml:space="preserve"> </w:t>
            </w:r>
            <w:r w:rsidR="00F4230A" w:rsidRPr="004A60C9">
              <w:rPr>
                <w:sz w:val="24"/>
                <w:szCs w:val="24"/>
              </w:rPr>
              <w:t>production, set one</w:t>
            </w:r>
            <w:r w:rsidR="00F4230A">
              <w:rPr>
                <w:sz w:val="24"/>
                <w:szCs w:val="24"/>
              </w:rPr>
              <w:t xml:space="preserve">  </w:t>
            </w:r>
          </w:p>
          <w:p w14:paraId="36125824" w14:textId="77777777" w:rsidR="000A761B" w:rsidRPr="00DF4312" w:rsidRDefault="000A761B" w:rsidP="007E5E59">
            <w:pPr>
              <w:spacing w:line="240" w:lineRule="auto"/>
              <w:rPr>
                <w:sz w:val="24"/>
                <w:szCs w:val="24"/>
              </w:rPr>
            </w:pPr>
          </w:p>
          <w:p w14:paraId="78CC3E08" w14:textId="77777777" w:rsidR="000A761B" w:rsidRPr="00DF4312" w:rsidRDefault="000A761B" w:rsidP="007E5E59">
            <w:pPr>
              <w:spacing w:line="240" w:lineRule="auto"/>
              <w:rPr>
                <w:sz w:val="24"/>
                <w:szCs w:val="24"/>
              </w:rPr>
            </w:pPr>
            <w:r w:rsidRPr="00DF4312">
              <w:rPr>
                <w:sz w:val="24"/>
                <w:szCs w:val="24"/>
              </w:rPr>
              <w:t>Date of Hearing: 01/</w:t>
            </w:r>
            <w:r>
              <w:rPr>
                <w:sz w:val="24"/>
                <w:szCs w:val="24"/>
              </w:rPr>
              <w:t>19</w:t>
            </w:r>
            <w:r w:rsidRPr="00DF4312">
              <w:rPr>
                <w:sz w:val="24"/>
                <w:szCs w:val="24"/>
              </w:rPr>
              <w:t xml:space="preserve">/2023 </w:t>
            </w:r>
          </w:p>
          <w:p w14:paraId="4E74BAC2" w14:textId="77777777" w:rsidR="000A761B" w:rsidRPr="00DF4312" w:rsidRDefault="000A761B" w:rsidP="007E5E59">
            <w:pPr>
              <w:spacing w:line="240" w:lineRule="auto"/>
              <w:rPr>
                <w:sz w:val="24"/>
                <w:szCs w:val="24"/>
              </w:rPr>
            </w:pPr>
            <w:r w:rsidRPr="00DF4312">
              <w:rPr>
                <w:sz w:val="24"/>
                <w:szCs w:val="24"/>
              </w:rPr>
              <w:t>Time of Hearing: 9:00 AM</w:t>
            </w:r>
          </w:p>
          <w:p w14:paraId="6F2D7612" w14:textId="77777777" w:rsidR="000A761B" w:rsidRPr="00DF4312" w:rsidRDefault="000A761B" w:rsidP="007E5E59">
            <w:pPr>
              <w:spacing w:line="240" w:lineRule="auto"/>
              <w:rPr>
                <w:sz w:val="24"/>
                <w:szCs w:val="24"/>
              </w:rPr>
            </w:pPr>
            <w:r w:rsidRPr="00DF4312">
              <w:rPr>
                <w:sz w:val="24"/>
                <w:szCs w:val="24"/>
              </w:rPr>
              <w:t>Department: 52, Room 510</w:t>
            </w:r>
          </w:p>
          <w:p w14:paraId="3E178953" w14:textId="77777777" w:rsidR="000A761B" w:rsidRPr="00DF4312" w:rsidRDefault="000A761B" w:rsidP="007E5E59">
            <w:pPr>
              <w:spacing w:line="240" w:lineRule="auto"/>
              <w:rPr>
                <w:sz w:val="24"/>
                <w:szCs w:val="24"/>
              </w:rPr>
            </w:pPr>
            <w:r w:rsidRPr="00DF4312">
              <w:rPr>
                <w:sz w:val="24"/>
                <w:szCs w:val="24"/>
              </w:rPr>
              <w:t>Judge: Hon.</w:t>
            </w:r>
            <w:r w:rsidRPr="00DF4312">
              <w:t xml:space="preserve"> </w:t>
            </w:r>
            <w:r w:rsidRPr="00DF4312">
              <w:rPr>
                <w:sz w:val="24"/>
                <w:szCs w:val="24"/>
              </w:rPr>
              <w:t xml:space="preserve">Armen </w:t>
            </w:r>
            <w:proofErr w:type="spellStart"/>
            <w:r w:rsidRPr="00DF4312">
              <w:rPr>
                <w:sz w:val="24"/>
                <w:szCs w:val="24"/>
              </w:rPr>
              <w:t>Tamzarian</w:t>
            </w:r>
            <w:proofErr w:type="spellEnd"/>
          </w:p>
          <w:p w14:paraId="27FC0780" w14:textId="77777777" w:rsidR="000A761B" w:rsidRPr="00DF4312" w:rsidRDefault="000A761B" w:rsidP="007E5E59">
            <w:pPr>
              <w:spacing w:line="240" w:lineRule="auto"/>
              <w:rPr>
                <w:sz w:val="24"/>
                <w:szCs w:val="24"/>
              </w:rPr>
            </w:pPr>
            <w:r w:rsidRPr="00DF4312">
              <w:rPr>
                <w:sz w:val="24"/>
                <w:szCs w:val="24"/>
              </w:rPr>
              <w:t>Date Action Filed: 07/06/2022</w:t>
            </w:r>
          </w:p>
          <w:p w14:paraId="0AB884E2" w14:textId="77777777" w:rsidR="000A761B" w:rsidRPr="00DF4312" w:rsidRDefault="000A761B" w:rsidP="007E5E59">
            <w:pPr>
              <w:spacing w:line="240" w:lineRule="auto"/>
              <w:rPr>
                <w:sz w:val="24"/>
                <w:szCs w:val="24"/>
              </w:rPr>
            </w:pPr>
            <w:r w:rsidRPr="00DF4312">
              <w:rPr>
                <w:sz w:val="24"/>
                <w:szCs w:val="24"/>
              </w:rPr>
              <w:t>Trial Date: not set</w:t>
            </w:r>
          </w:p>
        </w:tc>
      </w:tr>
    </w:tbl>
    <w:p w14:paraId="035AA24A" w14:textId="35B549EB" w:rsidR="000A761B" w:rsidRDefault="000A761B" w:rsidP="00F4230A">
      <w:pPr>
        <w:spacing w:line="360" w:lineRule="auto"/>
        <w:rPr>
          <w:sz w:val="24"/>
        </w:rPr>
      </w:pPr>
    </w:p>
    <w:p w14:paraId="06E186A1" w14:textId="77777777" w:rsidR="00C06175" w:rsidRDefault="00C06175" w:rsidP="00F4230A">
      <w:pPr>
        <w:spacing w:line="360" w:lineRule="auto"/>
        <w:rPr>
          <w:sz w:val="24"/>
        </w:rPr>
      </w:pPr>
    </w:p>
    <w:p w14:paraId="0BE5FB63" w14:textId="77777777" w:rsidR="00E13626" w:rsidRPr="00E13626" w:rsidRDefault="000A761B" w:rsidP="00E13626">
      <w:pPr>
        <w:spacing w:line="360" w:lineRule="auto"/>
        <w:ind w:firstLine="706"/>
        <w:rPr>
          <w:sz w:val="24"/>
          <w:szCs w:val="24"/>
        </w:rPr>
      </w:pPr>
      <w:r w:rsidRPr="00DF4312">
        <w:rPr>
          <w:sz w:val="24"/>
          <w:szCs w:val="24"/>
        </w:rPr>
        <w:t xml:space="preserve">1. I am Natalia Foley, an attorney at law duly admitted to practice in the State of California and attorney of record for the defendants 5 STAR K-9 ACADEMY, </w:t>
      </w:r>
      <w:r w:rsidR="00B27694" w:rsidRPr="00DF4312">
        <w:rPr>
          <w:sz w:val="24"/>
          <w:szCs w:val="24"/>
        </w:rPr>
        <w:t>Inc dba</w:t>
      </w:r>
      <w:r w:rsidRPr="00DF4312">
        <w:rPr>
          <w:sz w:val="24"/>
          <w:szCs w:val="24"/>
        </w:rPr>
        <w:t xml:space="preserve"> MASTER DOG TRAINING, and </w:t>
      </w:r>
      <w:r w:rsidR="00B27694" w:rsidRPr="00DF4312">
        <w:rPr>
          <w:sz w:val="24"/>
          <w:szCs w:val="24"/>
        </w:rPr>
        <w:t xml:space="preserve">EKATERINA KOROTUN </w:t>
      </w:r>
      <w:r w:rsidRPr="00DF4312">
        <w:rPr>
          <w:sz w:val="24"/>
          <w:szCs w:val="24"/>
        </w:rPr>
        <w:t>an individual (hereinafter collectively – “Defendants”) and make this declaration in support of Defendant</w:t>
      </w:r>
      <w:r w:rsidRPr="000A761B">
        <w:t xml:space="preserve"> </w:t>
      </w:r>
      <w:bookmarkStart w:id="14" w:name="_Hlk123730952"/>
      <w:r w:rsidR="00E13626" w:rsidRPr="00E13626">
        <w:rPr>
          <w:sz w:val="24"/>
          <w:szCs w:val="24"/>
        </w:rPr>
        <w:t xml:space="preserve">5 STAR K-9 ACADEMY, Inc </w:t>
      </w:r>
    </w:p>
    <w:p w14:paraId="293ACC83" w14:textId="7EC3942F" w:rsidR="000A761B" w:rsidRDefault="00E13626" w:rsidP="00E13626">
      <w:pPr>
        <w:spacing w:line="360" w:lineRule="auto"/>
        <w:rPr>
          <w:sz w:val="24"/>
          <w:szCs w:val="24"/>
        </w:rPr>
      </w:pPr>
      <w:r w:rsidRPr="00E13626">
        <w:rPr>
          <w:sz w:val="24"/>
          <w:szCs w:val="24"/>
        </w:rPr>
        <w:t>dba MASTER DOG TRAINING</w:t>
      </w:r>
      <w:bookmarkEnd w:id="14"/>
      <w:r w:rsidRPr="00E1362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11B6C" w:rsidRPr="000A761B">
        <w:rPr>
          <w:sz w:val="24"/>
          <w:szCs w:val="24"/>
        </w:rPr>
        <w:t xml:space="preserve">notice of legal impossibility to file opposition to plaintiff’s </w:t>
      </w:r>
      <w:r w:rsidR="00211B6C">
        <w:rPr>
          <w:sz w:val="24"/>
          <w:szCs w:val="24"/>
        </w:rPr>
        <w:t xml:space="preserve">discovery </w:t>
      </w:r>
      <w:r w:rsidR="00211B6C" w:rsidRPr="000A761B">
        <w:rPr>
          <w:sz w:val="24"/>
          <w:szCs w:val="24"/>
        </w:rPr>
        <w:t>motion</w:t>
      </w:r>
      <w:r w:rsidR="000A761B">
        <w:rPr>
          <w:sz w:val="24"/>
          <w:szCs w:val="24"/>
        </w:rPr>
        <w:t>.</w:t>
      </w:r>
    </w:p>
    <w:p w14:paraId="6F143258" w14:textId="6DFE930D" w:rsidR="000A761B" w:rsidRPr="00BD4403" w:rsidRDefault="000A761B" w:rsidP="00E13626">
      <w:pPr>
        <w:spacing w:line="360" w:lineRule="auto"/>
        <w:ind w:firstLine="706"/>
        <w:rPr>
          <w:sz w:val="24"/>
        </w:rPr>
      </w:pPr>
      <w:r>
        <w:rPr>
          <w:sz w:val="24"/>
        </w:rPr>
        <w:lastRenderedPageBreak/>
        <w:t xml:space="preserve">2. </w:t>
      </w:r>
      <w:r w:rsidR="00211B6C">
        <w:rPr>
          <w:sz w:val="24"/>
        </w:rPr>
        <w:t>According</w:t>
      </w:r>
      <w:r>
        <w:rPr>
          <w:sz w:val="24"/>
        </w:rPr>
        <w:t xml:space="preserve"> to the </w:t>
      </w:r>
      <w:r w:rsidR="00211B6C">
        <w:rPr>
          <w:sz w:val="24"/>
        </w:rPr>
        <w:t>Plaintiff’ Motion</w:t>
      </w:r>
      <w:r w:rsidR="00211B6C" w:rsidRPr="00211B6C">
        <w:rPr>
          <w:sz w:val="24"/>
        </w:rPr>
        <w:t xml:space="preserve"> to</w:t>
      </w:r>
      <w:r w:rsidR="00211B6C">
        <w:rPr>
          <w:sz w:val="24"/>
        </w:rPr>
        <w:t xml:space="preserve"> </w:t>
      </w:r>
      <w:r w:rsidR="00211B6C" w:rsidRPr="00211B6C">
        <w:rPr>
          <w:sz w:val="24"/>
        </w:rPr>
        <w:t xml:space="preserve">compel defendant </w:t>
      </w:r>
      <w:r w:rsidR="00E13626" w:rsidRPr="00E13626">
        <w:rPr>
          <w:sz w:val="24"/>
        </w:rPr>
        <w:t>5 STAR K-9 ACADEMY, Inc dba MASTER DOG TRAINING</w:t>
      </w:r>
      <w:r w:rsidR="00E13626" w:rsidRPr="00E13626">
        <w:rPr>
          <w:sz w:val="24"/>
        </w:rPr>
        <w:t xml:space="preserve"> </w:t>
      </w:r>
      <w:r w:rsidR="00211B6C" w:rsidRPr="00211B6C">
        <w:rPr>
          <w:sz w:val="24"/>
        </w:rPr>
        <w:t>to respond to the</w:t>
      </w:r>
      <w:r w:rsidR="00211B6C">
        <w:rPr>
          <w:sz w:val="24"/>
        </w:rPr>
        <w:t xml:space="preserve"> </w:t>
      </w:r>
      <w:r w:rsidR="00211B6C" w:rsidRPr="00211B6C">
        <w:rPr>
          <w:sz w:val="24"/>
        </w:rPr>
        <w:t>first set of plaintiff’s form</w:t>
      </w:r>
      <w:r w:rsidR="00211B6C">
        <w:rPr>
          <w:sz w:val="24"/>
        </w:rPr>
        <w:t xml:space="preserve"> </w:t>
      </w:r>
      <w:r w:rsidR="00211B6C" w:rsidRPr="00211B6C">
        <w:rPr>
          <w:sz w:val="24"/>
        </w:rPr>
        <w:t>interrogatories</w:t>
      </w:r>
      <w:r w:rsidR="00211B6C">
        <w:rPr>
          <w:sz w:val="24"/>
        </w:rPr>
        <w:t xml:space="preserve"> -</w:t>
      </w:r>
      <w:r w:rsidR="00211B6C" w:rsidRPr="00211B6C">
        <w:rPr>
          <w:sz w:val="24"/>
        </w:rPr>
        <w:t>general, set</w:t>
      </w:r>
      <w:r w:rsidR="00211B6C">
        <w:rPr>
          <w:sz w:val="24"/>
        </w:rPr>
        <w:t xml:space="preserve"> </w:t>
      </w:r>
      <w:r w:rsidR="00211B6C" w:rsidRPr="00211B6C">
        <w:rPr>
          <w:sz w:val="24"/>
        </w:rPr>
        <w:t>one, form interrogatories</w:t>
      </w:r>
      <w:r w:rsidR="00211B6C">
        <w:rPr>
          <w:sz w:val="24"/>
        </w:rPr>
        <w:t xml:space="preserve"> -</w:t>
      </w:r>
      <w:r w:rsidR="00211B6C" w:rsidRPr="00211B6C">
        <w:rPr>
          <w:sz w:val="24"/>
        </w:rPr>
        <w:t>employment law, set one,</w:t>
      </w:r>
      <w:r w:rsidR="00211B6C">
        <w:rPr>
          <w:sz w:val="24"/>
        </w:rPr>
        <w:t xml:space="preserve"> </w:t>
      </w:r>
      <w:r w:rsidR="00211B6C" w:rsidRPr="00211B6C">
        <w:rPr>
          <w:sz w:val="24"/>
        </w:rPr>
        <w:t>special interrogatories, set</w:t>
      </w:r>
      <w:r w:rsidR="00211B6C">
        <w:rPr>
          <w:sz w:val="24"/>
        </w:rPr>
        <w:t xml:space="preserve"> </w:t>
      </w:r>
      <w:r w:rsidR="00211B6C" w:rsidRPr="00211B6C">
        <w:rPr>
          <w:sz w:val="24"/>
        </w:rPr>
        <w:t>one, and requests for</w:t>
      </w:r>
      <w:r w:rsidR="00211B6C">
        <w:rPr>
          <w:sz w:val="24"/>
        </w:rPr>
        <w:t xml:space="preserve"> </w:t>
      </w:r>
      <w:r w:rsidR="00211B6C" w:rsidRPr="00211B6C">
        <w:rPr>
          <w:sz w:val="24"/>
        </w:rPr>
        <w:t>production, set one</w:t>
      </w:r>
      <w:r w:rsidR="00211B6C">
        <w:rPr>
          <w:sz w:val="24"/>
        </w:rPr>
        <w:t xml:space="preserve"> </w:t>
      </w:r>
      <w:r w:rsidR="00211B6C" w:rsidRPr="00211B6C">
        <w:rPr>
          <w:b/>
          <w:bCs/>
          <w:sz w:val="24"/>
        </w:rPr>
        <w:t>(hereinafter – discovery motion),</w:t>
      </w:r>
      <w:r w:rsidR="00211B6C">
        <w:rPr>
          <w:sz w:val="24"/>
        </w:rPr>
        <w:t xml:space="preserve"> </w:t>
      </w:r>
      <w:bookmarkStart w:id="15" w:name="_Hlk123729374"/>
      <w:r w:rsidR="00211B6C">
        <w:rPr>
          <w:sz w:val="24"/>
        </w:rPr>
        <w:t xml:space="preserve">Defendant </w:t>
      </w:r>
      <w:r w:rsidR="00E13626" w:rsidRPr="00E13626">
        <w:rPr>
          <w:sz w:val="24"/>
        </w:rPr>
        <w:t>5 Star K-9 Academy, Inc dba Master Dog Training</w:t>
      </w:r>
      <w:r w:rsidR="00E13626" w:rsidRPr="00E13626">
        <w:rPr>
          <w:sz w:val="24"/>
        </w:rPr>
        <w:t xml:space="preserve"> </w:t>
      </w:r>
      <w:r w:rsidR="00211B6C">
        <w:rPr>
          <w:sz w:val="24"/>
        </w:rPr>
        <w:t xml:space="preserve">was properly served with the discovery motion on </w:t>
      </w:r>
      <w:r w:rsidR="00211B6C" w:rsidRPr="00211B6C">
        <w:rPr>
          <w:sz w:val="24"/>
        </w:rPr>
        <w:t>August 17, 2022</w:t>
      </w:r>
      <w:r w:rsidR="00211B6C">
        <w:rPr>
          <w:sz w:val="24"/>
        </w:rPr>
        <w:t xml:space="preserve"> </w:t>
      </w:r>
      <w:bookmarkStart w:id="16" w:name="_Hlk123726932"/>
      <w:r w:rsidR="00211B6C" w:rsidRPr="00BD4403">
        <w:rPr>
          <w:b/>
          <w:bCs/>
          <w:sz w:val="24"/>
        </w:rPr>
        <w:t>(</w:t>
      </w:r>
      <w:r w:rsidR="00F41048" w:rsidRPr="00BD4403">
        <w:rPr>
          <w:b/>
          <w:bCs/>
          <w:sz w:val="24"/>
        </w:rPr>
        <w:t>ex</w:t>
      </w:r>
      <w:r w:rsidR="00BD4403" w:rsidRPr="00BD4403">
        <w:rPr>
          <w:b/>
          <w:bCs/>
          <w:sz w:val="24"/>
        </w:rPr>
        <w:t>hibit</w:t>
      </w:r>
      <w:r w:rsidR="00F41048" w:rsidRPr="00BD4403">
        <w:rPr>
          <w:b/>
          <w:bCs/>
          <w:sz w:val="24"/>
        </w:rPr>
        <w:t xml:space="preserve"> 01</w:t>
      </w:r>
      <w:r w:rsidR="00211B6C" w:rsidRPr="00BD4403">
        <w:rPr>
          <w:b/>
          <w:bCs/>
          <w:sz w:val="24"/>
        </w:rPr>
        <w:t>)</w:t>
      </w:r>
      <w:bookmarkEnd w:id="16"/>
      <w:r w:rsidR="004B023E" w:rsidRPr="00BD4403">
        <w:rPr>
          <w:sz w:val="24"/>
        </w:rPr>
        <w:t xml:space="preserve"> </w:t>
      </w:r>
      <w:bookmarkEnd w:id="15"/>
      <w:r w:rsidR="00BD4403" w:rsidRPr="00BD4403">
        <w:rPr>
          <w:sz w:val="24"/>
        </w:rPr>
        <w:t>“by</w:t>
      </w:r>
      <w:r w:rsidR="004B023E" w:rsidRPr="00BD4403">
        <w:rPr>
          <w:sz w:val="24"/>
        </w:rPr>
        <w:t xml:space="preserve"> e-service to Natalia Foley at Law Offices of Natalia Foley</w:t>
      </w:r>
      <w:r w:rsidR="004B023E" w:rsidRPr="00BD4403">
        <w:rPr>
          <w:sz w:val="24"/>
        </w:rPr>
        <w:t xml:space="preserve">”. </w:t>
      </w:r>
    </w:p>
    <w:p w14:paraId="2E9DA698" w14:textId="556C0118" w:rsidR="00BD4403" w:rsidRDefault="00BD4403" w:rsidP="003375A4">
      <w:pPr>
        <w:spacing w:line="360" w:lineRule="auto"/>
        <w:ind w:firstLine="706"/>
        <w:rPr>
          <w:b/>
          <w:bCs/>
          <w:sz w:val="24"/>
        </w:rPr>
      </w:pPr>
      <w:r w:rsidRPr="00BD4403">
        <w:rPr>
          <w:sz w:val="24"/>
        </w:rPr>
        <w:t xml:space="preserve">3. In his declaration attached to the discovery motion, attorney </w:t>
      </w:r>
      <w:r w:rsidRPr="00BD4403">
        <w:rPr>
          <w:sz w:val="24"/>
        </w:rPr>
        <w:t>YOUNG W. RYU</w:t>
      </w:r>
      <w:r w:rsidRPr="00BD4403">
        <w:rPr>
          <w:sz w:val="24"/>
        </w:rPr>
        <w:t xml:space="preserve"> confirmed under the oath that my office was e-served with the discovery on 8/17/2022 </w:t>
      </w:r>
      <w:bookmarkStart w:id="17" w:name="_Hlk123729389"/>
      <w:r w:rsidRPr="00BD4403">
        <w:rPr>
          <w:b/>
          <w:bCs/>
          <w:sz w:val="24"/>
        </w:rPr>
        <w:t>(exhibit 02).</w:t>
      </w:r>
      <w:r>
        <w:rPr>
          <w:b/>
          <w:bCs/>
          <w:sz w:val="24"/>
        </w:rPr>
        <w:t xml:space="preserve"> </w:t>
      </w:r>
    </w:p>
    <w:bookmarkEnd w:id="17"/>
    <w:p w14:paraId="5859A0AF" w14:textId="12CBF4C4" w:rsidR="004B023E" w:rsidRPr="004B023E" w:rsidRDefault="00BD4403" w:rsidP="003375A4">
      <w:pPr>
        <w:spacing w:line="360" w:lineRule="auto"/>
        <w:ind w:firstLine="706"/>
        <w:rPr>
          <w:sz w:val="24"/>
        </w:rPr>
      </w:pPr>
      <w:r>
        <w:rPr>
          <w:sz w:val="24"/>
        </w:rPr>
        <w:t>4</w:t>
      </w:r>
      <w:r w:rsidR="004B023E" w:rsidRPr="004B023E">
        <w:rPr>
          <w:sz w:val="24"/>
        </w:rPr>
        <w:t xml:space="preserve">. </w:t>
      </w:r>
      <w:r>
        <w:rPr>
          <w:sz w:val="24"/>
        </w:rPr>
        <w:t xml:space="preserve">Both of the above statements are </w:t>
      </w:r>
      <w:r w:rsidR="004B023E" w:rsidRPr="004B023E">
        <w:rPr>
          <w:sz w:val="24"/>
        </w:rPr>
        <w:t>false</w:t>
      </w:r>
      <w:r>
        <w:rPr>
          <w:sz w:val="24"/>
        </w:rPr>
        <w:t xml:space="preserve">, and made with the sole intent to mislead the court, </w:t>
      </w:r>
      <w:r w:rsidR="004B023E" w:rsidRPr="004B023E">
        <w:rPr>
          <w:sz w:val="24"/>
        </w:rPr>
        <w:t xml:space="preserve">because </w:t>
      </w:r>
      <w:r w:rsidR="004B023E" w:rsidRPr="004B023E">
        <w:rPr>
          <w:sz w:val="24"/>
        </w:rPr>
        <w:t xml:space="preserve">I would not be able to get any discovery service by either mail or email on August 17, 2022, </w:t>
      </w:r>
      <w:r w:rsidR="004B023E">
        <w:rPr>
          <w:sz w:val="24"/>
        </w:rPr>
        <w:t>since</w:t>
      </w:r>
      <w:r w:rsidR="004B023E" w:rsidRPr="004B023E">
        <w:rPr>
          <w:sz w:val="24"/>
        </w:rPr>
        <w:t xml:space="preserve"> I contacted Plaintiff’ counsel </w:t>
      </w:r>
      <w:r>
        <w:rPr>
          <w:sz w:val="24"/>
        </w:rPr>
        <w:t xml:space="preserve">for </w:t>
      </w:r>
      <w:r w:rsidRPr="004B023E">
        <w:rPr>
          <w:sz w:val="24"/>
        </w:rPr>
        <w:t xml:space="preserve">first time </w:t>
      </w:r>
      <w:r w:rsidR="004B023E" w:rsidRPr="004B023E">
        <w:rPr>
          <w:sz w:val="24"/>
        </w:rPr>
        <w:t>only on September 14, 2022.</w:t>
      </w:r>
    </w:p>
    <w:p w14:paraId="4E09C1A4" w14:textId="0E4A271E" w:rsidR="004B023E" w:rsidRDefault="00BD4403" w:rsidP="003375A4">
      <w:pPr>
        <w:spacing w:line="360" w:lineRule="auto"/>
        <w:ind w:firstLine="706"/>
        <w:rPr>
          <w:sz w:val="24"/>
        </w:rPr>
      </w:pPr>
      <w:r>
        <w:rPr>
          <w:sz w:val="24"/>
        </w:rPr>
        <w:t>5</w:t>
      </w:r>
      <w:r w:rsidR="005A580E">
        <w:rPr>
          <w:sz w:val="24"/>
        </w:rPr>
        <w:t xml:space="preserve">. </w:t>
      </w:r>
      <w:r w:rsidR="00F41048">
        <w:rPr>
          <w:sz w:val="24"/>
        </w:rPr>
        <w:t xml:space="preserve">It appears </w:t>
      </w:r>
      <w:r w:rsidR="004B023E">
        <w:rPr>
          <w:sz w:val="24"/>
        </w:rPr>
        <w:t xml:space="preserve">further that the copy of the proof of service for the discovery devices attached as a </w:t>
      </w:r>
      <w:r>
        <w:rPr>
          <w:sz w:val="24"/>
        </w:rPr>
        <w:t>part</w:t>
      </w:r>
      <w:r w:rsidR="004B023E">
        <w:rPr>
          <w:sz w:val="24"/>
        </w:rPr>
        <w:t xml:space="preserve"> of the </w:t>
      </w:r>
      <w:r>
        <w:rPr>
          <w:sz w:val="24"/>
        </w:rPr>
        <w:t xml:space="preserve">exbibit to the Plaintiff’ discovery motion, indicates that Defendant </w:t>
      </w:r>
      <w:r w:rsidR="00E13626" w:rsidRPr="00E13626">
        <w:rPr>
          <w:sz w:val="24"/>
        </w:rPr>
        <w:t>5 Star K-9 Academy, Inc dba Master Dog Training</w:t>
      </w:r>
      <w:r>
        <w:rPr>
          <w:sz w:val="24"/>
        </w:rPr>
        <w:t xml:space="preserve"> was served by mail on 8/17/2022, yet there is no signature on the proof </w:t>
      </w:r>
      <w:bookmarkStart w:id="18" w:name="_Hlk123729402"/>
      <w:r>
        <w:rPr>
          <w:sz w:val="24"/>
        </w:rPr>
        <w:t xml:space="preserve">of service </w:t>
      </w:r>
      <w:r w:rsidRPr="00BD4403">
        <w:rPr>
          <w:b/>
          <w:bCs/>
          <w:sz w:val="24"/>
        </w:rPr>
        <w:t>(exhibit 03).</w:t>
      </w:r>
      <w:r>
        <w:rPr>
          <w:sz w:val="24"/>
        </w:rPr>
        <w:t xml:space="preserve"> </w:t>
      </w:r>
      <w:bookmarkEnd w:id="18"/>
    </w:p>
    <w:p w14:paraId="49BB0B5B" w14:textId="0380C263" w:rsidR="00F41048" w:rsidRDefault="00BD4403" w:rsidP="00397EAC">
      <w:pPr>
        <w:spacing w:line="360" w:lineRule="auto"/>
        <w:ind w:firstLine="706"/>
        <w:rPr>
          <w:sz w:val="24"/>
        </w:rPr>
      </w:pPr>
      <w:r>
        <w:rPr>
          <w:sz w:val="24"/>
        </w:rPr>
        <w:t xml:space="preserve">6. This statement is also a </w:t>
      </w:r>
      <w:r w:rsidRPr="00BD4403">
        <w:rPr>
          <w:sz w:val="24"/>
        </w:rPr>
        <w:t>flagrant</w:t>
      </w:r>
      <w:r>
        <w:rPr>
          <w:sz w:val="24"/>
        </w:rPr>
        <w:t xml:space="preserve"> </w:t>
      </w:r>
      <w:r w:rsidRPr="00BD4403">
        <w:rPr>
          <w:sz w:val="24"/>
        </w:rPr>
        <w:t>misrepresentations of material fact,</w:t>
      </w:r>
      <w:r w:rsidR="00397EAC">
        <w:rPr>
          <w:sz w:val="24"/>
        </w:rPr>
        <w:t xml:space="preserve"> because</w:t>
      </w:r>
      <w:r w:rsidR="00F41048">
        <w:rPr>
          <w:sz w:val="24"/>
        </w:rPr>
        <w:t xml:space="preserve"> according to </w:t>
      </w:r>
      <w:r w:rsidR="00397EAC">
        <w:rPr>
          <w:sz w:val="24"/>
        </w:rPr>
        <w:t xml:space="preserve">a </w:t>
      </w:r>
      <w:bookmarkStart w:id="19" w:name="_Hlk123729413"/>
      <w:r w:rsidR="00397EAC">
        <w:rPr>
          <w:sz w:val="24"/>
        </w:rPr>
        <w:t xml:space="preserve">certified mail receipt </w:t>
      </w:r>
      <w:r w:rsidR="005A580E">
        <w:rPr>
          <w:sz w:val="24"/>
        </w:rPr>
        <w:t xml:space="preserve">provided by the Plaintiff’ </w:t>
      </w:r>
      <w:bookmarkStart w:id="20" w:name="_Hlk123726944"/>
      <w:r w:rsidR="00397EAC">
        <w:rPr>
          <w:sz w:val="24"/>
        </w:rPr>
        <w:t>attorney, (</w:t>
      </w:r>
      <w:r w:rsidR="005A580E" w:rsidRPr="00B27694">
        <w:rPr>
          <w:b/>
          <w:bCs/>
          <w:sz w:val="24"/>
        </w:rPr>
        <w:t>ex</w:t>
      </w:r>
      <w:r w:rsidR="00397EAC">
        <w:rPr>
          <w:b/>
          <w:bCs/>
          <w:sz w:val="24"/>
        </w:rPr>
        <w:t>hibit 04</w:t>
      </w:r>
      <w:r w:rsidR="005A580E" w:rsidRPr="00B27694">
        <w:rPr>
          <w:b/>
          <w:bCs/>
          <w:sz w:val="24"/>
        </w:rPr>
        <w:t>)</w:t>
      </w:r>
      <w:r w:rsidR="00B27694" w:rsidRPr="00B27694">
        <w:rPr>
          <w:b/>
          <w:bCs/>
          <w:sz w:val="24"/>
        </w:rPr>
        <w:t>,</w:t>
      </w:r>
      <w:r w:rsidR="00F41048">
        <w:rPr>
          <w:sz w:val="24"/>
        </w:rPr>
        <w:t xml:space="preserve"> </w:t>
      </w:r>
      <w:bookmarkEnd w:id="19"/>
      <w:bookmarkEnd w:id="20"/>
      <w:r w:rsidR="00397EAC">
        <w:rPr>
          <w:sz w:val="24"/>
        </w:rPr>
        <w:t xml:space="preserve">the discovery set </w:t>
      </w:r>
      <w:r w:rsidR="00F41048">
        <w:rPr>
          <w:sz w:val="24"/>
        </w:rPr>
        <w:t>was just mailed on 8/17/202</w:t>
      </w:r>
      <w:r w:rsidR="005A580E">
        <w:rPr>
          <w:sz w:val="24"/>
        </w:rPr>
        <w:t xml:space="preserve"> at 04:02 pm</w:t>
      </w:r>
      <w:r w:rsidR="00F41048">
        <w:rPr>
          <w:sz w:val="24"/>
        </w:rPr>
        <w:t xml:space="preserve"> by USPS certified mail, and </w:t>
      </w:r>
      <w:bookmarkStart w:id="21" w:name="_Hlk123729423"/>
      <w:r w:rsidR="005A580E">
        <w:rPr>
          <w:sz w:val="24"/>
        </w:rPr>
        <w:t xml:space="preserve">was </w:t>
      </w:r>
      <w:r w:rsidR="00F41048">
        <w:rPr>
          <w:sz w:val="24"/>
        </w:rPr>
        <w:t xml:space="preserve">actually delivered on </w:t>
      </w:r>
      <w:bookmarkStart w:id="22" w:name="_Hlk123726959"/>
      <w:r w:rsidR="00F41048">
        <w:rPr>
          <w:sz w:val="24"/>
        </w:rPr>
        <w:t xml:space="preserve">9/14/2022 </w:t>
      </w:r>
      <w:r w:rsidR="005A580E" w:rsidRPr="00B27694">
        <w:rPr>
          <w:b/>
          <w:bCs/>
          <w:sz w:val="24"/>
        </w:rPr>
        <w:t>(ex</w:t>
      </w:r>
      <w:r w:rsidR="00397EAC">
        <w:rPr>
          <w:b/>
          <w:bCs/>
          <w:sz w:val="24"/>
        </w:rPr>
        <w:t>hibit 05</w:t>
      </w:r>
      <w:r w:rsidR="00F41048" w:rsidRPr="00B27694">
        <w:rPr>
          <w:b/>
          <w:bCs/>
          <w:sz w:val="24"/>
        </w:rPr>
        <w:t>).</w:t>
      </w:r>
      <w:r w:rsidR="00F41048">
        <w:rPr>
          <w:sz w:val="24"/>
        </w:rPr>
        <w:t xml:space="preserve"> </w:t>
      </w:r>
    </w:p>
    <w:p w14:paraId="37CAAEFF" w14:textId="270041F9" w:rsidR="00397EAC" w:rsidRDefault="00397EAC" w:rsidP="003375A4">
      <w:pPr>
        <w:spacing w:line="360" w:lineRule="auto"/>
        <w:ind w:firstLine="706"/>
        <w:rPr>
          <w:sz w:val="24"/>
        </w:rPr>
      </w:pPr>
      <w:bookmarkStart w:id="23" w:name="_Hlk123726978"/>
      <w:bookmarkEnd w:id="21"/>
      <w:bookmarkEnd w:id="22"/>
      <w:r>
        <w:rPr>
          <w:sz w:val="24"/>
        </w:rPr>
        <w:t xml:space="preserve">7. </w:t>
      </w:r>
      <w:bookmarkEnd w:id="23"/>
      <w:r w:rsidR="00F4230A">
        <w:rPr>
          <w:sz w:val="24"/>
        </w:rPr>
        <w:t>Should my</w:t>
      </w:r>
      <w:r w:rsidR="005A580E">
        <w:rPr>
          <w:sz w:val="24"/>
        </w:rPr>
        <w:t xml:space="preserve"> client be allowed to oppose the Plaintiff’ discovery motion, my client would object </w:t>
      </w:r>
      <w:r w:rsidR="005A580E" w:rsidRPr="00397EAC">
        <w:rPr>
          <w:b/>
          <w:bCs/>
          <w:sz w:val="24"/>
        </w:rPr>
        <w:t>to the date of the service</w:t>
      </w:r>
      <w:r w:rsidR="005A580E">
        <w:rPr>
          <w:sz w:val="24"/>
        </w:rPr>
        <w:t xml:space="preserve"> of the discovery devises, because </w:t>
      </w:r>
      <w:r w:rsidR="00F4230A">
        <w:rPr>
          <w:sz w:val="24"/>
        </w:rPr>
        <w:t>Plaintiff</w:t>
      </w:r>
      <w:r w:rsidR="005A580E">
        <w:rPr>
          <w:sz w:val="24"/>
        </w:rPr>
        <w:t xml:space="preserve"> provided </w:t>
      </w:r>
      <w:r w:rsidR="00F4230A">
        <w:rPr>
          <w:sz w:val="24"/>
        </w:rPr>
        <w:t>conflicting</w:t>
      </w:r>
      <w:r w:rsidR="005A580E">
        <w:rPr>
          <w:sz w:val="24"/>
        </w:rPr>
        <w:t xml:space="preserve"> and </w:t>
      </w:r>
      <w:r w:rsidR="00F4230A">
        <w:rPr>
          <w:sz w:val="24"/>
        </w:rPr>
        <w:t>mutually</w:t>
      </w:r>
      <w:r w:rsidR="005A580E">
        <w:rPr>
          <w:sz w:val="24"/>
        </w:rPr>
        <w:t xml:space="preserve"> </w:t>
      </w:r>
      <w:r w:rsidR="00F4230A">
        <w:rPr>
          <w:sz w:val="24"/>
        </w:rPr>
        <w:t>excluding</w:t>
      </w:r>
      <w:r w:rsidR="005A580E">
        <w:rPr>
          <w:sz w:val="24"/>
        </w:rPr>
        <w:t xml:space="preserve"> </w:t>
      </w:r>
      <w:r w:rsidR="00F4230A">
        <w:rPr>
          <w:sz w:val="24"/>
        </w:rPr>
        <w:t>information</w:t>
      </w:r>
      <w:r w:rsidR="005A580E">
        <w:rPr>
          <w:sz w:val="24"/>
        </w:rPr>
        <w:t xml:space="preserve"> in this regard, </w:t>
      </w:r>
      <w:r>
        <w:rPr>
          <w:sz w:val="24"/>
        </w:rPr>
        <w:t>and thus the service did not result in actual knowledge of the defendant of the discovery.</w:t>
      </w:r>
    </w:p>
    <w:p w14:paraId="4DA2CF94" w14:textId="514E8F5B" w:rsidR="005A580E" w:rsidRDefault="00397EAC" w:rsidP="003375A4">
      <w:pPr>
        <w:spacing w:line="360" w:lineRule="auto"/>
        <w:ind w:firstLine="706"/>
        <w:rPr>
          <w:sz w:val="24"/>
        </w:rPr>
      </w:pPr>
      <w:r>
        <w:rPr>
          <w:sz w:val="24"/>
        </w:rPr>
        <w:t>8. Further</w:t>
      </w:r>
      <w:r w:rsidR="005A580E">
        <w:rPr>
          <w:sz w:val="24"/>
        </w:rPr>
        <w:t xml:space="preserve"> my client would object to the </w:t>
      </w:r>
      <w:r w:rsidR="005A580E" w:rsidRPr="00397EAC">
        <w:rPr>
          <w:b/>
          <w:bCs/>
          <w:sz w:val="24"/>
        </w:rPr>
        <w:t xml:space="preserve">mode of the </w:t>
      </w:r>
      <w:r w:rsidR="00F4230A" w:rsidRPr="00397EAC">
        <w:rPr>
          <w:b/>
          <w:bCs/>
          <w:sz w:val="24"/>
        </w:rPr>
        <w:t>delivery</w:t>
      </w:r>
      <w:r w:rsidR="005A580E">
        <w:rPr>
          <w:sz w:val="24"/>
        </w:rPr>
        <w:t xml:space="preserve"> </w:t>
      </w:r>
      <w:r w:rsidR="00F4230A">
        <w:rPr>
          <w:sz w:val="24"/>
        </w:rPr>
        <w:t>which</w:t>
      </w:r>
      <w:r w:rsidR="005A580E">
        <w:rPr>
          <w:sz w:val="24"/>
        </w:rPr>
        <w:t xml:space="preserve"> is</w:t>
      </w:r>
      <w:r>
        <w:rPr>
          <w:sz w:val="24"/>
        </w:rPr>
        <w:t>,</w:t>
      </w:r>
      <w:r w:rsidR="005A580E">
        <w:rPr>
          <w:sz w:val="24"/>
        </w:rPr>
        <w:t xml:space="preserve"> </w:t>
      </w:r>
      <w:r w:rsidR="00F4230A">
        <w:rPr>
          <w:sz w:val="24"/>
        </w:rPr>
        <w:t>according</w:t>
      </w:r>
      <w:r w:rsidR="005A580E">
        <w:rPr>
          <w:sz w:val="24"/>
        </w:rPr>
        <w:t xml:space="preserve"> to the </w:t>
      </w:r>
      <w:r w:rsidR="00F4230A">
        <w:rPr>
          <w:sz w:val="24"/>
        </w:rPr>
        <w:t>plaintiff</w:t>
      </w:r>
      <w:r w:rsidR="005A580E">
        <w:rPr>
          <w:sz w:val="24"/>
        </w:rPr>
        <w:t>’</w:t>
      </w:r>
      <w:r>
        <w:rPr>
          <w:sz w:val="24"/>
        </w:rPr>
        <w:t>,</w:t>
      </w:r>
      <w:r w:rsidR="005A580E">
        <w:rPr>
          <w:sz w:val="24"/>
        </w:rPr>
        <w:t xml:space="preserve"> was made either by email or mail or certified </w:t>
      </w:r>
      <w:r w:rsidR="00F4230A">
        <w:rPr>
          <w:sz w:val="24"/>
        </w:rPr>
        <w:t>mail</w:t>
      </w:r>
      <w:r w:rsidR="005A580E">
        <w:rPr>
          <w:sz w:val="24"/>
        </w:rPr>
        <w:t xml:space="preserve">, </w:t>
      </w:r>
      <w:r w:rsidR="00F4230A">
        <w:rPr>
          <w:sz w:val="24"/>
        </w:rPr>
        <w:t>which</w:t>
      </w:r>
      <w:r w:rsidR="005A580E">
        <w:rPr>
          <w:sz w:val="24"/>
        </w:rPr>
        <w:t xml:space="preserve"> makes it impossible to </w:t>
      </w:r>
      <w:r w:rsidR="00F4230A">
        <w:rPr>
          <w:sz w:val="24"/>
        </w:rPr>
        <w:t>ascertain</w:t>
      </w:r>
      <w:r w:rsidR="005A580E">
        <w:rPr>
          <w:sz w:val="24"/>
        </w:rPr>
        <w:t xml:space="preserve"> the due date of the responses</w:t>
      </w:r>
      <w:r w:rsidR="00F4230A">
        <w:rPr>
          <w:sz w:val="24"/>
        </w:rPr>
        <w:t xml:space="preserve">, which makes the </w:t>
      </w:r>
      <w:r>
        <w:rPr>
          <w:sz w:val="24"/>
        </w:rPr>
        <w:t xml:space="preserve">entire </w:t>
      </w:r>
      <w:r w:rsidR="00F4230A">
        <w:rPr>
          <w:sz w:val="24"/>
        </w:rPr>
        <w:t xml:space="preserve">motion to compel discovery defective. </w:t>
      </w:r>
      <w:r w:rsidR="005A580E">
        <w:rPr>
          <w:sz w:val="24"/>
        </w:rPr>
        <w:t xml:space="preserve"> </w:t>
      </w:r>
    </w:p>
    <w:p w14:paraId="212599B3" w14:textId="77777777" w:rsidR="00F4230A" w:rsidRPr="00F4230A" w:rsidRDefault="005A580E" w:rsidP="003375A4">
      <w:pPr>
        <w:spacing w:line="360" w:lineRule="auto"/>
        <w:ind w:firstLine="706"/>
        <w:rPr>
          <w:sz w:val="24"/>
        </w:rPr>
      </w:pPr>
      <w:r>
        <w:rPr>
          <w:sz w:val="24"/>
        </w:rPr>
        <w:t xml:space="preserve">9. </w:t>
      </w:r>
      <w:r w:rsidR="00F4230A" w:rsidRPr="00F4230A">
        <w:rPr>
          <w:sz w:val="24"/>
        </w:rPr>
        <w:t>I declare under penalty of perjury under the laws of the State of California that the foregoing is true and correct.</w:t>
      </w:r>
    </w:p>
    <w:p w14:paraId="495ACD2F" w14:textId="310B4124" w:rsidR="00F4230A" w:rsidRPr="00F4230A" w:rsidRDefault="00F4230A" w:rsidP="003375A4">
      <w:pPr>
        <w:spacing w:line="240" w:lineRule="auto"/>
        <w:ind w:firstLine="706"/>
        <w:rPr>
          <w:sz w:val="24"/>
        </w:rPr>
      </w:pPr>
      <w:r w:rsidRPr="00F4230A">
        <w:rPr>
          <w:sz w:val="24"/>
        </w:rPr>
        <w:lastRenderedPageBreak/>
        <w:t xml:space="preserve">Date: </w:t>
      </w:r>
      <w:r>
        <w:rPr>
          <w:sz w:val="24"/>
        </w:rPr>
        <w:t>01/04/2023</w:t>
      </w:r>
    </w:p>
    <w:p w14:paraId="3B7E700C" w14:textId="77777777" w:rsidR="00F4230A" w:rsidRPr="00F4230A" w:rsidRDefault="00F4230A" w:rsidP="003375A4">
      <w:pPr>
        <w:spacing w:line="240" w:lineRule="auto"/>
        <w:ind w:firstLine="706"/>
        <w:rPr>
          <w:sz w:val="24"/>
        </w:rPr>
      </w:pPr>
    </w:p>
    <w:p w14:paraId="7C9D4C61" w14:textId="77777777" w:rsidR="00F4230A" w:rsidRPr="00F4230A" w:rsidRDefault="00F4230A" w:rsidP="003375A4">
      <w:pPr>
        <w:spacing w:line="240" w:lineRule="auto"/>
        <w:ind w:left="720" w:firstLine="720"/>
        <w:rPr>
          <w:sz w:val="24"/>
        </w:rPr>
      </w:pPr>
      <w:r w:rsidRPr="00F4230A">
        <w:rPr>
          <w:sz w:val="24"/>
        </w:rPr>
        <w:t>Law Offices of Natalia Foley</w:t>
      </w:r>
    </w:p>
    <w:p w14:paraId="39882524" w14:textId="77777777" w:rsidR="00F4230A" w:rsidRPr="00F4230A" w:rsidRDefault="00F4230A" w:rsidP="003375A4">
      <w:pPr>
        <w:spacing w:line="240" w:lineRule="auto"/>
        <w:ind w:firstLine="706"/>
        <w:rPr>
          <w:sz w:val="24"/>
        </w:rPr>
      </w:pPr>
    </w:p>
    <w:p w14:paraId="5C4E67E3" w14:textId="71A48868" w:rsidR="00F4230A" w:rsidRPr="00F4230A" w:rsidRDefault="00F4230A" w:rsidP="003375A4">
      <w:pPr>
        <w:spacing w:line="240" w:lineRule="auto"/>
        <w:ind w:firstLine="706"/>
        <w:rPr>
          <w:sz w:val="24"/>
        </w:rPr>
      </w:pPr>
      <w:r w:rsidRPr="00F4230A">
        <w:rPr>
          <w:sz w:val="24"/>
        </w:rPr>
        <w:t xml:space="preserve">    </w:t>
      </w:r>
      <w:r w:rsidRPr="00F4230A">
        <w:rPr>
          <w:sz w:val="24"/>
        </w:rPr>
        <w:tab/>
        <w:t xml:space="preserve">__________________________________ </w:t>
      </w:r>
    </w:p>
    <w:p w14:paraId="46F449C1" w14:textId="692D846D" w:rsidR="00F4230A" w:rsidRPr="00F4230A" w:rsidRDefault="00F4230A" w:rsidP="003375A4">
      <w:pPr>
        <w:spacing w:line="240" w:lineRule="auto"/>
        <w:ind w:firstLine="706"/>
        <w:rPr>
          <w:sz w:val="24"/>
        </w:rPr>
      </w:pPr>
      <w:r w:rsidRPr="00F4230A">
        <w:rPr>
          <w:sz w:val="24"/>
        </w:rPr>
        <w:t xml:space="preserve">            By Natalia Foley, Esq </w:t>
      </w:r>
      <w:proofErr w:type="gramStart"/>
      <w:r w:rsidRPr="00F4230A">
        <w:rPr>
          <w:sz w:val="24"/>
        </w:rPr>
        <w:t xml:space="preserve">( </w:t>
      </w:r>
      <w:proofErr w:type="spellStart"/>
      <w:r w:rsidRPr="00F4230A">
        <w:rPr>
          <w:sz w:val="24"/>
        </w:rPr>
        <w:t>SBN</w:t>
      </w:r>
      <w:proofErr w:type="spellEnd"/>
      <w:proofErr w:type="gramEnd"/>
      <w:r w:rsidRPr="00F4230A">
        <w:rPr>
          <w:sz w:val="24"/>
        </w:rPr>
        <w:t xml:space="preserve"> 295923)</w:t>
      </w:r>
    </w:p>
    <w:p w14:paraId="32992C76" w14:textId="670617AB" w:rsidR="00F4230A" w:rsidRPr="00F4230A" w:rsidRDefault="00F4230A" w:rsidP="003375A4">
      <w:pPr>
        <w:spacing w:line="240" w:lineRule="auto"/>
        <w:ind w:left="720" w:firstLine="720"/>
        <w:rPr>
          <w:sz w:val="24"/>
        </w:rPr>
      </w:pPr>
      <w:r w:rsidRPr="00F4230A">
        <w:rPr>
          <w:sz w:val="24"/>
        </w:rPr>
        <w:t>Attorney for Defendants</w:t>
      </w:r>
      <w:r w:rsidR="003375A4">
        <w:rPr>
          <w:sz w:val="24"/>
        </w:rPr>
        <w:t xml:space="preserve"> </w:t>
      </w:r>
      <w:r w:rsidRPr="00F4230A">
        <w:rPr>
          <w:sz w:val="24"/>
        </w:rPr>
        <w:t xml:space="preserve">5 STAR K-9 ACADEMY, Inc </w:t>
      </w:r>
    </w:p>
    <w:p w14:paraId="46C2ABA7" w14:textId="5D688B2A" w:rsidR="00F4230A" w:rsidRPr="00F4230A" w:rsidRDefault="00F4230A" w:rsidP="003375A4">
      <w:pPr>
        <w:spacing w:line="240" w:lineRule="auto"/>
        <w:ind w:left="720" w:firstLine="720"/>
        <w:rPr>
          <w:sz w:val="24"/>
        </w:rPr>
      </w:pPr>
      <w:r w:rsidRPr="00F4230A">
        <w:rPr>
          <w:sz w:val="24"/>
        </w:rPr>
        <w:t>dba MASTER DOG TRAINING,</w:t>
      </w:r>
      <w:r w:rsidR="003375A4">
        <w:rPr>
          <w:sz w:val="24"/>
        </w:rPr>
        <w:t xml:space="preserve"> and </w:t>
      </w:r>
      <w:r w:rsidRPr="00F4230A">
        <w:rPr>
          <w:sz w:val="24"/>
        </w:rPr>
        <w:t>Ekaterina Korotun an individual</w:t>
      </w:r>
    </w:p>
    <w:p w14:paraId="354011CA" w14:textId="77777777" w:rsidR="00F4230A" w:rsidRPr="00F4230A" w:rsidRDefault="00F4230A" w:rsidP="00F4230A">
      <w:pPr>
        <w:spacing w:line="360" w:lineRule="auto"/>
        <w:ind w:firstLine="706"/>
        <w:rPr>
          <w:sz w:val="24"/>
        </w:rPr>
      </w:pPr>
    </w:p>
    <w:p w14:paraId="06F1D983" w14:textId="07322DF7" w:rsidR="00F4230A" w:rsidRDefault="00F4230A">
      <w:pPr>
        <w:spacing w:after="100" w:afterAutospacing="1" w:line="360" w:lineRule="auto"/>
        <w:ind w:firstLine="700"/>
        <w:rPr>
          <w:sz w:val="24"/>
        </w:rPr>
      </w:pPr>
    </w:p>
    <w:p w14:paraId="2B1A1920" w14:textId="12B9064B" w:rsidR="00F4230A" w:rsidRDefault="00F4230A">
      <w:pPr>
        <w:spacing w:after="100" w:afterAutospacing="1" w:line="360" w:lineRule="auto"/>
        <w:ind w:firstLine="700"/>
        <w:rPr>
          <w:sz w:val="24"/>
        </w:rPr>
      </w:pPr>
    </w:p>
    <w:p w14:paraId="5F3328E9" w14:textId="77777777" w:rsidR="002E19A9" w:rsidRDefault="002E19A9">
      <w:pPr>
        <w:spacing w:after="100" w:afterAutospacing="1" w:line="360" w:lineRule="auto"/>
        <w:ind w:firstLine="700"/>
        <w:rPr>
          <w:sz w:val="24"/>
        </w:rPr>
      </w:pPr>
    </w:p>
    <w:p w14:paraId="4E88A07A" w14:textId="14F68231" w:rsidR="00F4230A" w:rsidRDefault="00F4230A">
      <w:pPr>
        <w:spacing w:after="100" w:afterAutospacing="1" w:line="360" w:lineRule="auto"/>
        <w:ind w:firstLine="700"/>
        <w:rPr>
          <w:sz w:val="24"/>
        </w:rPr>
      </w:pPr>
    </w:p>
    <w:p w14:paraId="4FED5204" w14:textId="5E70307A" w:rsidR="00C06175" w:rsidRDefault="00C06175">
      <w:pPr>
        <w:spacing w:after="100" w:afterAutospacing="1" w:line="360" w:lineRule="auto"/>
        <w:ind w:firstLine="700"/>
        <w:rPr>
          <w:sz w:val="24"/>
        </w:rPr>
      </w:pPr>
    </w:p>
    <w:p w14:paraId="1100AE09" w14:textId="62215075" w:rsidR="00C06175" w:rsidRDefault="00C06175">
      <w:pPr>
        <w:spacing w:after="100" w:afterAutospacing="1" w:line="360" w:lineRule="auto"/>
        <w:ind w:firstLine="700"/>
        <w:rPr>
          <w:sz w:val="24"/>
        </w:rPr>
      </w:pPr>
    </w:p>
    <w:p w14:paraId="33187365" w14:textId="4C0FA9D4" w:rsidR="00C06175" w:rsidRDefault="00C06175">
      <w:pPr>
        <w:spacing w:after="100" w:afterAutospacing="1" w:line="360" w:lineRule="auto"/>
        <w:ind w:firstLine="700"/>
        <w:rPr>
          <w:sz w:val="24"/>
        </w:rPr>
      </w:pPr>
    </w:p>
    <w:p w14:paraId="0FF31671" w14:textId="7BB09A28" w:rsidR="00C06175" w:rsidRDefault="00C06175">
      <w:pPr>
        <w:spacing w:after="100" w:afterAutospacing="1" w:line="360" w:lineRule="auto"/>
        <w:ind w:firstLine="700"/>
        <w:rPr>
          <w:sz w:val="24"/>
        </w:rPr>
      </w:pPr>
    </w:p>
    <w:p w14:paraId="4116D7B5" w14:textId="245E193E" w:rsidR="00C06175" w:rsidRDefault="00C06175">
      <w:pPr>
        <w:spacing w:after="100" w:afterAutospacing="1" w:line="360" w:lineRule="auto"/>
        <w:ind w:firstLine="700"/>
        <w:rPr>
          <w:sz w:val="24"/>
        </w:rPr>
      </w:pPr>
    </w:p>
    <w:p w14:paraId="48FB14DF" w14:textId="635C9570" w:rsidR="00C06175" w:rsidRDefault="00C06175">
      <w:pPr>
        <w:spacing w:after="100" w:afterAutospacing="1" w:line="360" w:lineRule="auto"/>
        <w:ind w:firstLine="700"/>
        <w:rPr>
          <w:sz w:val="24"/>
        </w:rPr>
      </w:pPr>
    </w:p>
    <w:p w14:paraId="71DDCF23" w14:textId="65606FAB" w:rsidR="00C06175" w:rsidRDefault="00C06175">
      <w:pPr>
        <w:spacing w:after="100" w:afterAutospacing="1" w:line="360" w:lineRule="auto"/>
        <w:ind w:firstLine="700"/>
        <w:rPr>
          <w:sz w:val="24"/>
        </w:rPr>
      </w:pPr>
    </w:p>
    <w:p w14:paraId="3FA8D9FF" w14:textId="4BBFF489" w:rsidR="00C06175" w:rsidRDefault="00C06175">
      <w:pPr>
        <w:spacing w:after="100" w:afterAutospacing="1" w:line="360" w:lineRule="auto"/>
        <w:ind w:firstLine="700"/>
        <w:rPr>
          <w:sz w:val="24"/>
        </w:rPr>
      </w:pPr>
    </w:p>
    <w:p w14:paraId="1E151100" w14:textId="2939EFB0" w:rsidR="00C06175" w:rsidRDefault="00C06175">
      <w:pPr>
        <w:spacing w:after="100" w:afterAutospacing="1" w:line="360" w:lineRule="auto"/>
        <w:ind w:firstLine="700"/>
        <w:rPr>
          <w:sz w:val="24"/>
        </w:rPr>
      </w:pPr>
    </w:p>
    <w:p w14:paraId="2EACFFBE" w14:textId="3DDBD678" w:rsidR="00C06175" w:rsidRDefault="00C06175">
      <w:pPr>
        <w:spacing w:after="100" w:afterAutospacing="1" w:line="360" w:lineRule="auto"/>
        <w:ind w:firstLine="700"/>
        <w:rPr>
          <w:sz w:val="24"/>
        </w:rPr>
      </w:pPr>
    </w:p>
    <w:p w14:paraId="35BF8725" w14:textId="0FB07035" w:rsidR="00C06175" w:rsidRDefault="00C06175">
      <w:pPr>
        <w:spacing w:after="100" w:afterAutospacing="1" w:line="360" w:lineRule="auto"/>
        <w:ind w:firstLine="700"/>
        <w:rPr>
          <w:sz w:val="24"/>
        </w:rPr>
      </w:pPr>
    </w:p>
    <w:p w14:paraId="7ECD6BF4" w14:textId="29B37384" w:rsidR="00C06175" w:rsidRDefault="00C06175">
      <w:pPr>
        <w:spacing w:after="100" w:afterAutospacing="1" w:line="360" w:lineRule="auto"/>
        <w:ind w:firstLine="700"/>
        <w:rPr>
          <w:sz w:val="24"/>
        </w:rPr>
      </w:pPr>
    </w:p>
    <w:p w14:paraId="64635CCD" w14:textId="52EC1A1C" w:rsidR="00C06175" w:rsidRDefault="00C06175">
      <w:pPr>
        <w:spacing w:after="100" w:afterAutospacing="1" w:line="360" w:lineRule="auto"/>
        <w:ind w:firstLine="700"/>
        <w:rPr>
          <w:sz w:val="24"/>
        </w:rPr>
      </w:pPr>
    </w:p>
    <w:p w14:paraId="46B284C1" w14:textId="499BBF1F" w:rsidR="00C06175" w:rsidRDefault="00C06175">
      <w:pPr>
        <w:spacing w:after="100" w:afterAutospacing="1" w:line="360" w:lineRule="auto"/>
        <w:ind w:firstLine="700"/>
        <w:rPr>
          <w:sz w:val="24"/>
        </w:rPr>
      </w:pPr>
    </w:p>
    <w:p w14:paraId="072C1B83" w14:textId="77777777" w:rsidR="00C06175" w:rsidRDefault="00C06175">
      <w:pPr>
        <w:spacing w:after="100" w:afterAutospacing="1" w:line="360" w:lineRule="auto"/>
        <w:ind w:firstLine="700"/>
        <w:rPr>
          <w:sz w:val="24"/>
        </w:rPr>
      </w:pPr>
    </w:p>
    <w:p w14:paraId="7B04F9E0" w14:textId="08F2FBF1" w:rsidR="00F4230A" w:rsidRDefault="00F4230A">
      <w:pPr>
        <w:spacing w:after="100" w:afterAutospacing="1" w:line="360" w:lineRule="auto"/>
        <w:ind w:firstLine="700"/>
        <w:rPr>
          <w:sz w:val="24"/>
        </w:rPr>
      </w:pPr>
    </w:p>
    <w:p w14:paraId="6CB7FFE0" w14:textId="1C2D3CDC" w:rsidR="00F4230A" w:rsidRDefault="00F4230A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  <w:r w:rsidRPr="00F4230A">
        <w:rPr>
          <w:b/>
          <w:bCs/>
          <w:sz w:val="36"/>
          <w:szCs w:val="28"/>
        </w:rPr>
        <w:t>Exhibit 01</w:t>
      </w:r>
    </w:p>
    <w:p w14:paraId="0E8483B0" w14:textId="0CBCC085" w:rsidR="00F4230A" w:rsidRDefault="00F4230A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</w:p>
    <w:p w14:paraId="40327007" w14:textId="6A00A1D8" w:rsidR="00F4230A" w:rsidRDefault="00F4230A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</w:p>
    <w:p w14:paraId="354DCB7D" w14:textId="04844318" w:rsidR="00F4230A" w:rsidRDefault="00F4230A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</w:p>
    <w:p w14:paraId="610EAA89" w14:textId="0AB13A2A" w:rsidR="00F4230A" w:rsidRDefault="00F4230A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</w:p>
    <w:p w14:paraId="4C11226B" w14:textId="48622F73" w:rsidR="00F4230A" w:rsidRDefault="00F4230A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</w:p>
    <w:p w14:paraId="79C31AAD" w14:textId="4CE35F20" w:rsidR="00F4230A" w:rsidRDefault="00F4230A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</w:p>
    <w:p w14:paraId="49C52744" w14:textId="2B8030F9" w:rsidR="00F4230A" w:rsidRDefault="00F4230A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</w:p>
    <w:p w14:paraId="6FE38F0E" w14:textId="07F3FAAF" w:rsidR="00F4230A" w:rsidRDefault="00F4230A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</w:p>
    <w:p w14:paraId="35E4C2F2" w14:textId="2417A0AC" w:rsidR="00F4230A" w:rsidRDefault="00F4230A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</w:p>
    <w:p w14:paraId="397BA965" w14:textId="581E6966" w:rsidR="00F4230A" w:rsidRDefault="00F4230A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</w:p>
    <w:p w14:paraId="21BE4280" w14:textId="1B09F72D" w:rsidR="00F4230A" w:rsidRDefault="00F4230A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</w:p>
    <w:p w14:paraId="685C488B" w14:textId="3757FC79" w:rsidR="00F4230A" w:rsidRDefault="00F4230A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</w:p>
    <w:p w14:paraId="457D9116" w14:textId="7D33DEBE" w:rsidR="00F4230A" w:rsidRDefault="00F4230A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</w:p>
    <w:p w14:paraId="7E5762E2" w14:textId="59D31BCD" w:rsidR="00F4230A" w:rsidRDefault="00F4230A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  <w:r w:rsidRPr="00F4230A">
        <w:rPr>
          <w:b/>
          <w:bCs/>
          <w:sz w:val="36"/>
          <w:szCs w:val="28"/>
        </w:rPr>
        <w:t>Exhibit 02</w:t>
      </w:r>
    </w:p>
    <w:p w14:paraId="12DE71E0" w14:textId="7AC34F26" w:rsidR="00F4230A" w:rsidRDefault="00F4230A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</w:p>
    <w:p w14:paraId="31C06E86" w14:textId="3E5CDF20" w:rsidR="00F4230A" w:rsidRDefault="00F4230A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</w:p>
    <w:p w14:paraId="0BE89D4E" w14:textId="75E7622B" w:rsidR="00F4230A" w:rsidRDefault="00F4230A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</w:p>
    <w:p w14:paraId="48AE0B99" w14:textId="57FFCFB6" w:rsidR="00F4230A" w:rsidRDefault="00F4230A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</w:p>
    <w:p w14:paraId="0BD05EE0" w14:textId="53D45E1D" w:rsidR="00F4230A" w:rsidRDefault="00F4230A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</w:p>
    <w:p w14:paraId="152B54DB" w14:textId="3A6312A0" w:rsidR="00F4230A" w:rsidRDefault="00F4230A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</w:p>
    <w:p w14:paraId="05CE5F64" w14:textId="592E3BF2" w:rsidR="00F4230A" w:rsidRDefault="00F4230A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</w:p>
    <w:p w14:paraId="5DBE8ABB" w14:textId="71DCFD46" w:rsidR="00F4230A" w:rsidRDefault="00F4230A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</w:p>
    <w:p w14:paraId="45ED625C" w14:textId="3EE34E0C" w:rsidR="00F4230A" w:rsidRDefault="00F4230A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</w:p>
    <w:p w14:paraId="3135E80B" w14:textId="7C13C4FC" w:rsidR="00F4230A" w:rsidRDefault="00F4230A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</w:p>
    <w:p w14:paraId="1D78F355" w14:textId="441BBA0D" w:rsidR="00F4230A" w:rsidRDefault="00F4230A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</w:p>
    <w:p w14:paraId="76BD6B12" w14:textId="5BC19663" w:rsidR="00F4230A" w:rsidRDefault="00F4230A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</w:p>
    <w:p w14:paraId="2CB32FC1" w14:textId="713BC625" w:rsidR="00F4230A" w:rsidRDefault="00F4230A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</w:p>
    <w:p w14:paraId="0BB7341E" w14:textId="700035F8" w:rsidR="00F4230A" w:rsidRDefault="00F4230A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  <w:bookmarkStart w:id="24" w:name="_Hlk123729684"/>
      <w:r w:rsidRPr="00F4230A">
        <w:rPr>
          <w:b/>
          <w:bCs/>
          <w:sz w:val="36"/>
          <w:szCs w:val="28"/>
        </w:rPr>
        <w:t>Exhibit 03</w:t>
      </w:r>
      <w:bookmarkEnd w:id="24"/>
    </w:p>
    <w:p w14:paraId="53235557" w14:textId="0D8DDA54" w:rsidR="00F4230A" w:rsidRDefault="00F4230A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</w:p>
    <w:p w14:paraId="15FD7553" w14:textId="378ABC75" w:rsidR="00F4230A" w:rsidRDefault="00F4230A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</w:p>
    <w:p w14:paraId="606C9D08" w14:textId="41D13584" w:rsidR="00F4230A" w:rsidRDefault="00F4230A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</w:p>
    <w:p w14:paraId="11FEDB3A" w14:textId="792D047A" w:rsidR="00F4230A" w:rsidRDefault="00F4230A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</w:p>
    <w:p w14:paraId="4F11B64E" w14:textId="758B9D15" w:rsidR="00F4230A" w:rsidRDefault="00F4230A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</w:p>
    <w:p w14:paraId="08162B2A" w14:textId="55829989" w:rsidR="00F4230A" w:rsidRDefault="00F4230A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</w:p>
    <w:p w14:paraId="0E490E37" w14:textId="23B3079C" w:rsidR="00F4230A" w:rsidRDefault="00F4230A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</w:p>
    <w:p w14:paraId="2637A4EB" w14:textId="3FBE9C85" w:rsidR="00F4230A" w:rsidRDefault="00F4230A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</w:p>
    <w:p w14:paraId="0E87694B" w14:textId="7BDF26F4" w:rsidR="00F4230A" w:rsidRDefault="00F4230A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</w:p>
    <w:p w14:paraId="3AE64E22" w14:textId="305052FB" w:rsidR="00F4230A" w:rsidRDefault="00F4230A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</w:p>
    <w:p w14:paraId="148C3EDA" w14:textId="6353F89A" w:rsidR="00F4230A" w:rsidRDefault="00F4230A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</w:p>
    <w:p w14:paraId="277509C2" w14:textId="50041AD6" w:rsidR="00F4230A" w:rsidRDefault="00F4230A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</w:p>
    <w:p w14:paraId="488668E5" w14:textId="6772FB45" w:rsidR="00F4230A" w:rsidRDefault="00F4230A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</w:p>
    <w:p w14:paraId="3E2030B4" w14:textId="0F578E16" w:rsidR="00F4230A" w:rsidRDefault="00F4230A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  <w:r w:rsidRPr="00F4230A">
        <w:rPr>
          <w:b/>
          <w:bCs/>
          <w:sz w:val="36"/>
          <w:szCs w:val="28"/>
        </w:rPr>
        <w:t xml:space="preserve">Exhibit 04 </w:t>
      </w:r>
    </w:p>
    <w:p w14:paraId="2CF29E76" w14:textId="72B5DEBE" w:rsidR="00E74893" w:rsidRDefault="00E74893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</w:p>
    <w:p w14:paraId="462F22F9" w14:textId="195D7F5A" w:rsidR="00E74893" w:rsidRDefault="00E74893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</w:p>
    <w:p w14:paraId="32EB71D1" w14:textId="0D7A3BC4" w:rsidR="00E74893" w:rsidRDefault="00E74893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</w:p>
    <w:p w14:paraId="255383B4" w14:textId="0FF05E65" w:rsidR="00E74893" w:rsidRDefault="00E74893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</w:p>
    <w:p w14:paraId="1361FF8B" w14:textId="31952979" w:rsidR="00E74893" w:rsidRDefault="00E74893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</w:p>
    <w:p w14:paraId="4264E6B7" w14:textId="33F3D991" w:rsidR="00E74893" w:rsidRDefault="00E74893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</w:p>
    <w:p w14:paraId="2CEE5669" w14:textId="4E75BF9A" w:rsidR="00E74893" w:rsidRDefault="00E74893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</w:p>
    <w:p w14:paraId="16445F66" w14:textId="580C8779" w:rsidR="00E74893" w:rsidRDefault="00E74893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</w:p>
    <w:p w14:paraId="73B6085E" w14:textId="296BEF11" w:rsidR="00E74893" w:rsidRDefault="00E74893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</w:p>
    <w:p w14:paraId="2CBF2ED3" w14:textId="3D7431B7" w:rsidR="00E74893" w:rsidRDefault="00E74893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</w:p>
    <w:p w14:paraId="2DA403E3" w14:textId="4228171A" w:rsidR="00E74893" w:rsidRDefault="00E74893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</w:p>
    <w:p w14:paraId="170B2839" w14:textId="2212DC24" w:rsidR="00C06175" w:rsidRDefault="00C06175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</w:p>
    <w:p w14:paraId="489404DA" w14:textId="77777777" w:rsidR="00C06175" w:rsidRDefault="00C06175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</w:p>
    <w:p w14:paraId="15700CC8" w14:textId="06A72270" w:rsidR="00E74893" w:rsidRDefault="00E74893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</w:p>
    <w:p w14:paraId="54E0C4A1" w14:textId="2E85F27C" w:rsidR="00E74893" w:rsidRDefault="00E74893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  <w:r w:rsidRPr="00F4230A">
        <w:rPr>
          <w:b/>
          <w:bCs/>
          <w:sz w:val="36"/>
          <w:szCs w:val="28"/>
        </w:rPr>
        <w:t>Exhibit 0</w:t>
      </w:r>
      <w:r>
        <w:rPr>
          <w:b/>
          <w:bCs/>
          <w:sz w:val="36"/>
          <w:szCs w:val="28"/>
        </w:rPr>
        <w:t>5</w:t>
      </w:r>
    </w:p>
    <w:p w14:paraId="4772EB6F" w14:textId="1EBEEAFA" w:rsidR="00E74893" w:rsidRDefault="00E74893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</w:p>
    <w:p w14:paraId="1D4930A5" w14:textId="1BDBE9C8" w:rsidR="00E74893" w:rsidRDefault="00E74893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</w:p>
    <w:p w14:paraId="5EA46E34" w14:textId="6524A4D8" w:rsidR="00E74893" w:rsidRDefault="00E74893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</w:p>
    <w:p w14:paraId="49D4D825" w14:textId="0574EFF1" w:rsidR="00E74893" w:rsidRDefault="00E74893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</w:p>
    <w:p w14:paraId="7225A4A0" w14:textId="2929712F" w:rsidR="00E74893" w:rsidRDefault="00E74893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</w:p>
    <w:p w14:paraId="35E7D0A5" w14:textId="193C291A" w:rsidR="00E74893" w:rsidRDefault="00E74893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</w:p>
    <w:p w14:paraId="34019826" w14:textId="3C36AB25" w:rsidR="00E74893" w:rsidRDefault="00E74893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</w:p>
    <w:p w14:paraId="18506CE8" w14:textId="77777777" w:rsidR="00E74893" w:rsidRDefault="00E74893">
      <w:pPr>
        <w:spacing w:after="100" w:afterAutospacing="1" w:line="360" w:lineRule="auto"/>
        <w:ind w:firstLine="700"/>
        <w:rPr>
          <w:b/>
          <w:bCs/>
          <w:sz w:val="36"/>
          <w:szCs w:val="28"/>
        </w:rPr>
      </w:pPr>
    </w:p>
    <w:p w14:paraId="2D6C6C7A" w14:textId="77777777" w:rsidR="00582FDF" w:rsidRDefault="00582FDF" w:rsidP="00582FDF">
      <w:pPr>
        <w:pStyle w:val="SignatureBlock"/>
        <w:spacing w:line="360" w:lineRule="auto"/>
        <w:ind w:left="0"/>
        <w:jc w:val="center"/>
        <w:rPr>
          <w:sz w:val="28"/>
          <w:szCs w:val="28"/>
        </w:rPr>
      </w:pPr>
      <w:r w:rsidRPr="00DF4312">
        <w:rPr>
          <w:sz w:val="28"/>
          <w:szCs w:val="28"/>
        </w:rPr>
        <w:lastRenderedPageBreak/>
        <w:t>PROOF OF SERVICE</w:t>
      </w:r>
    </w:p>
    <w:p w14:paraId="338A4283" w14:textId="77777777" w:rsidR="00582FDF" w:rsidRPr="00DF4312" w:rsidRDefault="00582FDF" w:rsidP="00582FDF">
      <w:pPr>
        <w:pStyle w:val="SignatureBlock"/>
        <w:spacing w:line="360" w:lineRule="auto"/>
        <w:ind w:left="0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55"/>
        <w:gridCol w:w="4767"/>
      </w:tblGrid>
      <w:tr w:rsidR="00582FDF" w:rsidRPr="00DF4312" w14:paraId="383C7F95" w14:textId="77777777" w:rsidTr="007E5E59">
        <w:tc>
          <w:tcPr>
            <w:tcW w:w="47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66C49" w14:textId="77777777" w:rsidR="00582FDF" w:rsidRPr="00DF4312" w:rsidRDefault="00582FDF" w:rsidP="007E5E59">
            <w:pPr>
              <w:spacing w:line="240" w:lineRule="auto"/>
              <w:rPr>
                <w:sz w:val="22"/>
                <w:szCs w:val="22"/>
              </w:rPr>
            </w:pPr>
            <w:r w:rsidRPr="00DF4312">
              <w:rPr>
                <w:sz w:val="22"/>
                <w:szCs w:val="22"/>
              </w:rPr>
              <w:t>DYLAN YEISER-</w:t>
            </w:r>
            <w:proofErr w:type="gramStart"/>
            <w:r w:rsidRPr="00DF4312">
              <w:rPr>
                <w:sz w:val="22"/>
                <w:szCs w:val="22"/>
              </w:rPr>
              <w:t>FODNESS  vs.</w:t>
            </w:r>
            <w:proofErr w:type="gramEnd"/>
            <w:r w:rsidRPr="00DF4312">
              <w:rPr>
                <w:sz w:val="22"/>
                <w:szCs w:val="22"/>
              </w:rPr>
              <w:t xml:space="preserve"> MASTER DOG TRAINING ET AL. </w:t>
            </w:r>
          </w:p>
        </w:tc>
        <w:tc>
          <w:tcPr>
            <w:tcW w:w="4833" w:type="dxa"/>
            <w:tcBorders>
              <w:left w:val="single" w:sz="4" w:space="0" w:color="auto"/>
            </w:tcBorders>
            <w:shd w:val="clear" w:color="auto" w:fill="auto"/>
          </w:tcPr>
          <w:p w14:paraId="0F151E6A" w14:textId="77777777" w:rsidR="00582FDF" w:rsidRPr="00DF4312" w:rsidRDefault="00582FDF" w:rsidP="007E5E59">
            <w:pPr>
              <w:spacing w:line="240" w:lineRule="auto"/>
              <w:rPr>
                <w:sz w:val="22"/>
                <w:szCs w:val="22"/>
              </w:rPr>
            </w:pPr>
            <w:r w:rsidRPr="00DF4312">
              <w:rPr>
                <w:sz w:val="22"/>
                <w:szCs w:val="22"/>
              </w:rPr>
              <w:t xml:space="preserve">Case No.:  </w:t>
            </w:r>
            <w:proofErr w:type="spellStart"/>
            <w:r w:rsidRPr="00DF4312">
              <w:rPr>
                <w:sz w:val="22"/>
                <w:szCs w:val="22"/>
              </w:rPr>
              <w:t>22STCV21852</w:t>
            </w:r>
            <w:proofErr w:type="spellEnd"/>
          </w:p>
        </w:tc>
      </w:tr>
    </w:tbl>
    <w:p w14:paraId="03F73E04" w14:textId="77777777" w:rsidR="00582FDF" w:rsidRPr="00DF4312" w:rsidRDefault="00582FDF" w:rsidP="00582FDF">
      <w:pPr>
        <w:pStyle w:val="SignatureBlock"/>
        <w:spacing w:line="240" w:lineRule="auto"/>
        <w:ind w:left="0"/>
        <w:jc w:val="center"/>
        <w:rPr>
          <w:sz w:val="28"/>
          <w:szCs w:val="28"/>
        </w:rPr>
      </w:pPr>
    </w:p>
    <w:p w14:paraId="3F12CC7C" w14:textId="77777777" w:rsidR="00582FDF" w:rsidRPr="00DF4312" w:rsidRDefault="00582FDF" w:rsidP="00582FDF">
      <w:pPr>
        <w:pStyle w:val="SignatureBlock"/>
        <w:spacing w:line="240" w:lineRule="auto"/>
        <w:ind w:left="0" w:firstLine="720"/>
        <w:rPr>
          <w:sz w:val="22"/>
          <w:szCs w:val="22"/>
        </w:rPr>
      </w:pPr>
      <w:r w:rsidRPr="00DF4312">
        <w:rPr>
          <w:sz w:val="22"/>
          <w:szCs w:val="22"/>
        </w:rPr>
        <w:t xml:space="preserve">1. I, Irina Palees, am over the age of 18 and not a party of this cause. I am a resident of or employed in the county where the mailing occurred.  My residence or business address is </w:t>
      </w:r>
    </w:p>
    <w:p w14:paraId="4F3B9141" w14:textId="77777777" w:rsidR="00582FDF" w:rsidRPr="00B52A1D" w:rsidRDefault="00582FDF" w:rsidP="00582FDF">
      <w:pPr>
        <w:pStyle w:val="SignatureBlock"/>
        <w:spacing w:line="240" w:lineRule="auto"/>
        <w:ind w:left="0" w:firstLine="720"/>
        <w:rPr>
          <w:b/>
          <w:bCs/>
          <w:i/>
          <w:iCs/>
          <w:sz w:val="22"/>
          <w:szCs w:val="22"/>
        </w:rPr>
      </w:pPr>
      <w:r w:rsidRPr="00B52A1D">
        <w:rPr>
          <w:b/>
          <w:bCs/>
          <w:i/>
          <w:iCs/>
          <w:sz w:val="22"/>
          <w:szCs w:val="22"/>
        </w:rPr>
        <w:t>751 S Weir Canyon Rd Ste 157-455</w:t>
      </w:r>
    </w:p>
    <w:p w14:paraId="3B404D25" w14:textId="77777777" w:rsidR="00582FDF" w:rsidRPr="00DF4312" w:rsidRDefault="00582FDF" w:rsidP="00582FDF">
      <w:pPr>
        <w:pStyle w:val="SignatureBlock"/>
        <w:spacing w:line="240" w:lineRule="auto"/>
        <w:ind w:left="0" w:firstLine="720"/>
        <w:rPr>
          <w:sz w:val="22"/>
          <w:szCs w:val="22"/>
        </w:rPr>
      </w:pPr>
      <w:r w:rsidRPr="00B52A1D">
        <w:rPr>
          <w:b/>
          <w:bCs/>
          <w:i/>
          <w:iCs/>
          <w:sz w:val="22"/>
          <w:szCs w:val="22"/>
        </w:rPr>
        <w:t>Anaheim CA 92808</w:t>
      </w:r>
    </w:p>
    <w:p w14:paraId="2CDC58D0" w14:textId="77777777" w:rsidR="00582FDF" w:rsidRPr="00DF4312" w:rsidRDefault="00582FDF" w:rsidP="00582FDF">
      <w:pPr>
        <w:pStyle w:val="SignatureBlock"/>
        <w:spacing w:line="240" w:lineRule="auto"/>
        <w:ind w:left="0" w:firstLine="720"/>
        <w:rPr>
          <w:sz w:val="22"/>
          <w:szCs w:val="22"/>
        </w:rPr>
      </w:pPr>
    </w:p>
    <w:p w14:paraId="1C47EB45" w14:textId="77777777" w:rsidR="00582FDF" w:rsidRPr="00DF4312" w:rsidRDefault="00582FDF" w:rsidP="00582FDF">
      <w:pPr>
        <w:spacing w:line="240" w:lineRule="auto"/>
        <w:rPr>
          <w:sz w:val="22"/>
          <w:szCs w:val="22"/>
        </w:rPr>
      </w:pPr>
      <w:r w:rsidRPr="00DF4312">
        <w:rPr>
          <w:sz w:val="22"/>
          <w:szCs w:val="22"/>
        </w:rPr>
        <w:tab/>
        <w:t xml:space="preserve">2. I served the following document: </w:t>
      </w:r>
    </w:p>
    <w:p w14:paraId="0E198964" w14:textId="77777777" w:rsidR="00582FDF" w:rsidRPr="00DF4312" w:rsidRDefault="00582FDF" w:rsidP="00582FDF">
      <w:pPr>
        <w:spacing w:line="240" w:lineRule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0"/>
      </w:tblGrid>
      <w:tr w:rsidR="00582FDF" w:rsidRPr="00DF4312" w14:paraId="334ED58B" w14:textId="77777777" w:rsidTr="007E5E59">
        <w:tc>
          <w:tcPr>
            <w:tcW w:w="9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B87435" w14:textId="78C66431" w:rsidR="00582FDF" w:rsidRPr="00DF4312" w:rsidRDefault="00582FDF" w:rsidP="007E5E59">
            <w:pPr>
              <w:pStyle w:val="SingleSpacing"/>
              <w:spacing w:line="240" w:lineRule="auto"/>
              <w:rPr>
                <w:sz w:val="24"/>
                <w:szCs w:val="24"/>
              </w:rPr>
            </w:pPr>
            <w:r w:rsidRPr="00582FDF">
              <w:rPr>
                <w:sz w:val="22"/>
                <w:szCs w:val="24"/>
              </w:rPr>
              <w:t xml:space="preserve">Defendant </w:t>
            </w:r>
            <w:r w:rsidR="00E13626" w:rsidRPr="00E13626">
              <w:rPr>
                <w:sz w:val="22"/>
                <w:szCs w:val="24"/>
              </w:rPr>
              <w:t>5 Star K-9 Academy, Inc dba Master Dog Training</w:t>
            </w:r>
            <w:r w:rsidRPr="00582FDF">
              <w:rPr>
                <w:sz w:val="22"/>
                <w:szCs w:val="24"/>
              </w:rPr>
              <w:t xml:space="preserve">, NOTICE OF LEGAL IMPOSSIBILITY TO FILE OPPOSITION TO PLAINTIFF’S NOTICE OF MOTION TO COMPEL DEFENDANT </w:t>
            </w:r>
            <w:r w:rsidR="00E13626" w:rsidRPr="00E13626">
              <w:rPr>
                <w:sz w:val="22"/>
                <w:szCs w:val="24"/>
              </w:rPr>
              <w:t>5 Star K-9 Academy, Inc dba Master Dog Training</w:t>
            </w:r>
            <w:r w:rsidR="00E13626" w:rsidRPr="00E13626">
              <w:rPr>
                <w:sz w:val="22"/>
                <w:szCs w:val="24"/>
              </w:rPr>
              <w:t xml:space="preserve"> </w:t>
            </w:r>
            <w:r w:rsidRPr="00582FDF">
              <w:rPr>
                <w:sz w:val="22"/>
                <w:szCs w:val="24"/>
              </w:rPr>
              <w:t>TO RESPOND TO THE FIRST SET OF PLAINTIFF’S FORM INTERROGATORIES—GENERAL, SET ONE, FORM INTERROGATORIES— EMPLOYMENT LAW, SET ONE, SPECIAL INTERROGATORIES, SET ONE, AND REQUESTS FOR PRODUCTION, SET ONE; Supporting Declaration by attorney Natalia Foley</w:t>
            </w:r>
          </w:p>
        </w:tc>
      </w:tr>
    </w:tbl>
    <w:p w14:paraId="7263097D" w14:textId="77777777" w:rsidR="00582FDF" w:rsidRPr="00DF4312" w:rsidRDefault="00582FDF" w:rsidP="00582FDF">
      <w:pPr>
        <w:spacing w:line="240" w:lineRule="auto"/>
        <w:rPr>
          <w:b/>
          <w:sz w:val="24"/>
          <w:szCs w:val="24"/>
        </w:rPr>
      </w:pPr>
    </w:p>
    <w:p w14:paraId="5C6FF200" w14:textId="77777777" w:rsidR="00582FDF" w:rsidRPr="00DF4312" w:rsidRDefault="00582FDF" w:rsidP="00582FDF">
      <w:pPr>
        <w:spacing w:line="240" w:lineRule="auto"/>
        <w:rPr>
          <w:sz w:val="22"/>
          <w:szCs w:val="22"/>
        </w:rPr>
      </w:pPr>
      <w:r w:rsidRPr="00DF4312">
        <w:rPr>
          <w:sz w:val="22"/>
          <w:szCs w:val="22"/>
        </w:rPr>
        <w:t>by enclosing a true copy in a sealed envelope addressed to each person whose name and address is shown below and depositing the envelope in the US mail with the postage fully prepaid.</w:t>
      </w:r>
    </w:p>
    <w:p w14:paraId="4DA3D1ED" w14:textId="77777777" w:rsidR="00582FDF" w:rsidRPr="00DF4312" w:rsidRDefault="00582FDF" w:rsidP="00582FDF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</w:p>
    <w:p w14:paraId="20B94877" w14:textId="04802469" w:rsidR="00582FDF" w:rsidRPr="00DF4312" w:rsidRDefault="00582FDF">
      <w:pPr>
        <w:pStyle w:val="SignatureBlock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DF4312">
        <w:rPr>
          <w:sz w:val="22"/>
          <w:szCs w:val="22"/>
        </w:rPr>
        <w:t xml:space="preserve">Date of Mailing: </w:t>
      </w:r>
      <w:r>
        <w:rPr>
          <w:sz w:val="22"/>
          <w:szCs w:val="22"/>
        </w:rPr>
        <w:t>01/04/2023</w:t>
      </w:r>
      <w:r w:rsidRPr="00DF4312">
        <w:rPr>
          <w:sz w:val="22"/>
          <w:szCs w:val="22"/>
        </w:rPr>
        <w:tab/>
      </w:r>
    </w:p>
    <w:p w14:paraId="7F1DCF20" w14:textId="77777777" w:rsidR="00582FDF" w:rsidRPr="00DF4312" w:rsidRDefault="00582FDF">
      <w:pPr>
        <w:pStyle w:val="SignatureBlock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DF4312">
        <w:rPr>
          <w:sz w:val="22"/>
          <w:szCs w:val="22"/>
        </w:rPr>
        <w:t xml:space="preserve">Place of Mailing: Los Angeles, CA </w:t>
      </w:r>
    </w:p>
    <w:p w14:paraId="359FECEC" w14:textId="77777777" w:rsidR="00582FDF" w:rsidRPr="00DF4312" w:rsidRDefault="00582FDF" w:rsidP="00582FDF">
      <w:pPr>
        <w:pStyle w:val="SignatureBlock"/>
        <w:spacing w:line="240" w:lineRule="auto"/>
        <w:rPr>
          <w:sz w:val="22"/>
          <w:szCs w:val="22"/>
        </w:rPr>
      </w:pPr>
    </w:p>
    <w:p w14:paraId="5350DB98" w14:textId="77777777" w:rsidR="00582FDF" w:rsidRPr="00DF4312" w:rsidRDefault="00582FDF" w:rsidP="00582FDF">
      <w:pPr>
        <w:pStyle w:val="SignatureBlock"/>
        <w:spacing w:line="240" w:lineRule="auto"/>
        <w:ind w:left="0"/>
        <w:jc w:val="center"/>
        <w:rPr>
          <w:sz w:val="22"/>
          <w:szCs w:val="22"/>
          <w:u w:val="single"/>
        </w:rPr>
      </w:pPr>
      <w:r w:rsidRPr="00DF4312">
        <w:rPr>
          <w:sz w:val="22"/>
          <w:szCs w:val="22"/>
          <w:u w:val="single"/>
        </w:rPr>
        <w:t xml:space="preserve">Name and Address </w:t>
      </w:r>
      <w:proofErr w:type="gramStart"/>
      <w:r w:rsidRPr="00DF4312">
        <w:rPr>
          <w:sz w:val="22"/>
          <w:szCs w:val="22"/>
          <w:u w:val="single"/>
        </w:rPr>
        <w:t>of  Person</w:t>
      </w:r>
      <w:proofErr w:type="gramEnd"/>
      <w:r w:rsidRPr="00DF4312">
        <w:rPr>
          <w:sz w:val="22"/>
          <w:szCs w:val="22"/>
          <w:u w:val="single"/>
        </w:rPr>
        <w:t xml:space="preserve"> Served:</w:t>
      </w: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4477"/>
        <w:gridCol w:w="4765"/>
      </w:tblGrid>
      <w:tr w:rsidR="00582FDF" w:rsidRPr="00DF4312" w14:paraId="723E18A1" w14:textId="77777777" w:rsidTr="007E5E59">
        <w:tc>
          <w:tcPr>
            <w:tcW w:w="4500" w:type="dxa"/>
          </w:tcPr>
          <w:p w14:paraId="60054975" w14:textId="77777777" w:rsidR="00582FDF" w:rsidRPr="00DF4312" w:rsidRDefault="00582FDF" w:rsidP="007E5E59">
            <w:pPr>
              <w:pStyle w:val="SignatureBlock"/>
              <w:spacing w:line="240" w:lineRule="auto"/>
              <w:ind w:left="0"/>
              <w:rPr>
                <w:sz w:val="22"/>
                <w:szCs w:val="22"/>
              </w:rPr>
            </w:pPr>
            <w:r w:rsidRPr="00DF4312">
              <w:rPr>
                <w:sz w:val="22"/>
                <w:szCs w:val="22"/>
              </w:rPr>
              <w:t>Attorney for Plaintiff:</w:t>
            </w:r>
          </w:p>
          <w:p w14:paraId="45DFF548" w14:textId="77777777" w:rsidR="00582FDF" w:rsidRPr="00DF4312" w:rsidRDefault="00582FDF" w:rsidP="007E5E59">
            <w:pPr>
              <w:pStyle w:val="SignatureBlock"/>
              <w:spacing w:line="24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4788" w:type="dxa"/>
          </w:tcPr>
          <w:p w14:paraId="3BD19496" w14:textId="77777777" w:rsidR="00582FDF" w:rsidRPr="00DF4312" w:rsidRDefault="00582FDF" w:rsidP="007E5E59">
            <w:pPr>
              <w:pStyle w:val="SignatureBlock"/>
              <w:spacing w:line="240" w:lineRule="auto"/>
              <w:ind w:left="0"/>
              <w:rPr>
                <w:sz w:val="22"/>
                <w:szCs w:val="22"/>
              </w:rPr>
            </w:pPr>
            <w:r w:rsidRPr="00DF4312">
              <w:rPr>
                <w:sz w:val="22"/>
                <w:szCs w:val="22"/>
              </w:rPr>
              <w:t>Attorney for Defendants:</w:t>
            </w:r>
          </w:p>
        </w:tc>
      </w:tr>
      <w:tr w:rsidR="00582FDF" w:rsidRPr="00DF4312" w14:paraId="364AB23A" w14:textId="77777777" w:rsidTr="007E5E59">
        <w:tc>
          <w:tcPr>
            <w:tcW w:w="4500" w:type="dxa"/>
          </w:tcPr>
          <w:p w14:paraId="5343C608" w14:textId="77777777" w:rsidR="00582FDF" w:rsidRPr="00DF4312" w:rsidRDefault="00582FDF" w:rsidP="007E5E59">
            <w:pPr>
              <w:spacing w:line="240" w:lineRule="auto"/>
              <w:rPr>
                <w:sz w:val="22"/>
                <w:szCs w:val="22"/>
              </w:rPr>
            </w:pPr>
            <w:r w:rsidRPr="00DF4312">
              <w:rPr>
                <w:sz w:val="22"/>
                <w:szCs w:val="22"/>
              </w:rPr>
              <w:t>Young W Ryu, Esq</w:t>
            </w:r>
          </w:p>
          <w:p w14:paraId="6A111053" w14:textId="77777777" w:rsidR="00582FDF" w:rsidRPr="00DF4312" w:rsidRDefault="00582FDF" w:rsidP="007E5E59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DF4312">
              <w:rPr>
                <w:sz w:val="22"/>
                <w:szCs w:val="22"/>
              </w:rPr>
              <w:t>LOYR</w:t>
            </w:r>
            <w:proofErr w:type="spellEnd"/>
            <w:r w:rsidRPr="00DF4312">
              <w:rPr>
                <w:sz w:val="22"/>
                <w:szCs w:val="22"/>
              </w:rPr>
              <w:t>, APC</w:t>
            </w:r>
          </w:p>
          <w:p w14:paraId="2BAC1DD0" w14:textId="77777777" w:rsidR="00582FDF" w:rsidRPr="00DF4312" w:rsidRDefault="00582FDF" w:rsidP="007E5E59">
            <w:pPr>
              <w:spacing w:line="240" w:lineRule="auto"/>
              <w:rPr>
                <w:sz w:val="22"/>
                <w:szCs w:val="22"/>
              </w:rPr>
            </w:pPr>
            <w:r w:rsidRPr="00DF4312">
              <w:rPr>
                <w:sz w:val="22"/>
                <w:szCs w:val="22"/>
              </w:rPr>
              <w:t>1055 West 7th Street, Suite 2290</w:t>
            </w:r>
          </w:p>
          <w:p w14:paraId="0500905B" w14:textId="77777777" w:rsidR="00582FDF" w:rsidRPr="00DF4312" w:rsidRDefault="00582FDF" w:rsidP="007E5E59">
            <w:pPr>
              <w:spacing w:line="240" w:lineRule="auto"/>
              <w:rPr>
                <w:sz w:val="22"/>
                <w:szCs w:val="22"/>
              </w:rPr>
            </w:pPr>
            <w:r w:rsidRPr="00DF4312">
              <w:rPr>
                <w:sz w:val="22"/>
                <w:szCs w:val="22"/>
              </w:rPr>
              <w:t>Los Angeles CA 90017</w:t>
            </w:r>
          </w:p>
        </w:tc>
        <w:tc>
          <w:tcPr>
            <w:tcW w:w="4788" w:type="dxa"/>
          </w:tcPr>
          <w:p w14:paraId="01AE93BB" w14:textId="77777777" w:rsidR="00582FDF" w:rsidRPr="00DF4312" w:rsidRDefault="00582FDF" w:rsidP="007E5E59">
            <w:pPr>
              <w:pStyle w:val="SignatureBlock"/>
              <w:spacing w:line="240" w:lineRule="auto"/>
              <w:ind w:left="0"/>
              <w:rPr>
                <w:sz w:val="22"/>
                <w:szCs w:val="22"/>
              </w:rPr>
            </w:pPr>
            <w:r w:rsidRPr="00DF4312">
              <w:rPr>
                <w:sz w:val="22"/>
                <w:szCs w:val="22"/>
              </w:rPr>
              <w:t xml:space="preserve">Natalia Foley, Esq </w:t>
            </w:r>
          </w:p>
          <w:p w14:paraId="216627E8" w14:textId="77777777" w:rsidR="00582FDF" w:rsidRPr="00DF4312" w:rsidRDefault="00582FDF" w:rsidP="007E5E59">
            <w:pPr>
              <w:pStyle w:val="SignatureBlock"/>
              <w:spacing w:line="240" w:lineRule="auto"/>
              <w:ind w:left="0"/>
              <w:rPr>
                <w:sz w:val="22"/>
                <w:szCs w:val="22"/>
              </w:rPr>
            </w:pPr>
            <w:r w:rsidRPr="00DF4312">
              <w:rPr>
                <w:sz w:val="22"/>
                <w:szCs w:val="22"/>
              </w:rPr>
              <w:t>Law Offices of Natalia Foley</w:t>
            </w:r>
          </w:p>
          <w:p w14:paraId="6715A0E2" w14:textId="77777777" w:rsidR="00582FDF" w:rsidRPr="00DF4312" w:rsidRDefault="00582FDF" w:rsidP="007E5E59">
            <w:pPr>
              <w:pStyle w:val="SignatureBlock"/>
              <w:spacing w:line="240" w:lineRule="auto"/>
              <w:ind w:left="0"/>
              <w:rPr>
                <w:sz w:val="22"/>
                <w:szCs w:val="22"/>
              </w:rPr>
            </w:pPr>
            <w:r w:rsidRPr="00DF4312">
              <w:rPr>
                <w:sz w:val="22"/>
                <w:szCs w:val="22"/>
              </w:rPr>
              <w:t>751 S Weir Canyon Rd Ste 157-455</w:t>
            </w:r>
          </w:p>
          <w:p w14:paraId="43C9F862" w14:textId="77777777" w:rsidR="00582FDF" w:rsidRPr="00DF4312" w:rsidRDefault="00582FDF" w:rsidP="007E5E59">
            <w:pPr>
              <w:pStyle w:val="SignatureBlock"/>
              <w:spacing w:line="240" w:lineRule="auto"/>
              <w:ind w:left="0"/>
              <w:rPr>
                <w:sz w:val="22"/>
                <w:szCs w:val="22"/>
              </w:rPr>
            </w:pPr>
            <w:r w:rsidRPr="00DF4312">
              <w:rPr>
                <w:sz w:val="22"/>
                <w:szCs w:val="22"/>
              </w:rPr>
              <w:t>Anaheim CA 92808</w:t>
            </w:r>
          </w:p>
        </w:tc>
      </w:tr>
      <w:tr w:rsidR="00582FDF" w:rsidRPr="00DF4312" w14:paraId="72ABD839" w14:textId="77777777" w:rsidTr="007E5E59">
        <w:tc>
          <w:tcPr>
            <w:tcW w:w="4500" w:type="dxa"/>
          </w:tcPr>
          <w:p w14:paraId="6AA420C0" w14:textId="77777777" w:rsidR="00582FDF" w:rsidRPr="00DF4312" w:rsidRDefault="00582FDF" w:rsidP="007E5E59">
            <w:pPr>
              <w:pStyle w:val="SignatureBlock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14:paraId="3589631B" w14:textId="77777777" w:rsidR="00582FDF" w:rsidRPr="00DF4312" w:rsidRDefault="00582FDF" w:rsidP="007E5E59">
            <w:pPr>
              <w:pStyle w:val="SignatureBlock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</w:tbl>
    <w:p w14:paraId="4593059B" w14:textId="77777777" w:rsidR="00582FDF" w:rsidRPr="00DF4312" w:rsidRDefault="00582FDF" w:rsidP="00582F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4320" w:hanging="4320"/>
        <w:rPr>
          <w:szCs w:val="28"/>
        </w:rPr>
      </w:pPr>
    </w:p>
    <w:p w14:paraId="344AF1BD" w14:textId="77777777" w:rsidR="00582FDF" w:rsidRPr="00DF4312" w:rsidRDefault="00582FDF" w:rsidP="00582FDF">
      <w:pPr>
        <w:pStyle w:val="SignatureBlock"/>
        <w:spacing w:line="240" w:lineRule="auto"/>
        <w:ind w:left="0" w:firstLine="360"/>
        <w:rPr>
          <w:sz w:val="22"/>
          <w:szCs w:val="22"/>
        </w:rPr>
      </w:pPr>
      <w:r w:rsidRPr="00DF4312">
        <w:rPr>
          <w:sz w:val="22"/>
          <w:szCs w:val="22"/>
        </w:rPr>
        <w:t>3. I declare under penalty of perjury under the laws of the State of California that the foregoing is true and correct.</w:t>
      </w:r>
    </w:p>
    <w:p w14:paraId="3A289EC0" w14:textId="77777777" w:rsidR="00582FDF" w:rsidRPr="00DF4312" w:rsidRDefault="00582FDF" w:rsidP="00582FDF">
      <w:pPr>
        <w:pStyle w:val="SignatureBlock"/>
        <w:spacing w:line="240" w:lineRule="auto"/>
        <w:rPr>
          <w:sz w:val="22"/>
          <w:szCs w:val="22"/>
        </w:rPr>
      </w:pPr>
    </w:p>
    <w:p w14:paraId="435F0357" w14:textId="411A6725" w:rsidR="00582FDF" w:rsidRPr="00DF4312" w:rsidRDefault="00582FDF" w:rsidP="00582FDF">
      <w:pPr>
        <w:pStyle w:val="SignatureBlock"/>
        <w:spacing w:line="240" w:lineRule="auto"/>
        <w:ind w:left="0"/>
        <w:rPr>
          <w:sz w:val="22"/>
          <w:szCs w:val="22"/>
        </w:rPr>
      </w:pPr>
      <w:r w:rsidRPr="00DF4312">
        <w:rPr>
          <w:sz w:val="22"/>
          <w:szCs w:val="22"/>
        </w:rPr>
        <w:t xml:space="preserve">Date:       </w:t>
      </w:r>
      <w:r>
        <w:rPr>
          <w:sz w:val="22"/>
          <w:szCs w:val="22"/>
        </w:rPr>
        <w:t>01/04/2023</w:t>
      </w:r>
    </w:p>
    <w:p w14:paraId="2F100769" w14:textId="77777777" w:rsidR="00582FDF" w:rsidRPr="00DF4312" w:rsidRDefault="00582FDF" w:rsidP="00582FDF">
      <w:pPr>
        <w:pStyle w:val="SignatureBlock"/>
        <w:spacing w:line="240" w:lineRule="auto"/>
        <w:ind w:left="0"/>
        <w:rPr>
          <w:noProof/>
          <w:sz w:val="22"/>
          <w:szCs w:val="22"/>
        </w:rPr>
      </w:pPr>
      <w:r w:rsidRPr="00DF4312">
        <w:rPr>
          <w:sz w:val="22"/>
          <w:szCs w:val="22"/>
        </w:rPr>
        <w:tab/>
      </w:r>
      <w:r w:rsidRPr="00DF4312">
        <w:rPr>
          <w:sz w:val="22"/>
          <w:szCs w:val="22"/>
        </w:rPr>
        <w:tab/>
      </w:r>
      <w:r w:rsidRPr="00DF4312">
        <w:rPr>
          <w:sz w:val="22"/>
          <w:szCs w:val="22"/>
        </w:rPr>
        <w:tab/>
      </w:r>
      <w:r w:rsidRPr="00DF4312">
        <w:rPr>
          <w:sz w:val="22"/>
          <w:szCs w:val="22"/>
        </w:rPr>
        <w:tab/>
      </w:r>
      <w:r w:rsidRPr="00DF4312">
        <w:rPr>
          <w:sz w:val="22"/>
          <w:szCs w:val="22"/>
        </w:rPr>
        <w:tab/>
      </w:r>
    </w:p>
    <w:p w14:paraId="14F902B7" w14:textId="77777777" w:rsidR="00582FDF" w:rsidRPr="00DF4312" w:rsidRDefault="00582FDF" w:rsidP="00582FDF">
      <w:pPr>
        <w:pStyle w:val="SignatureBlock"/>
        <w:spacing w:line="240" w:lineRule="auto"/>
        <w:ind w:left="0"/>
        <w:jc w:val="center"/>
        <w:rPr>
          <w:sz w:val="22"/>
          <w:szCs w:val="22"/>
        </w:rPr>
      </w:pPr>
    </w:p>
    <w:p w14:paraId="2FE9E978" w14:textId="77777777" w:rsidR="00582FDF" w:rsidRPr="00DF4312" w:rsidRDefault="00582FDF" w:rsidP="00582FDF">
      <w:pPr>
        <w:pStyle w:val="SignatureBlock"/>
        <w:spacing w:line="240" w:lineRule="auto"/>
        <w:ind w:left="0"/>
        <w:rPr>
          <w:sz w:val="22"/>
          <w:szCs w:val="22"/>
        </w:rPr>
      </w:pPr>
      <w:r w:rsidRPr="00DF4312">
        <w:rPr>
          <w:sz w:val="22"/>
          <w:szCs w:val="22"/>
        </w:rPr>
        <w:tab/>
      </w:r>
      <w:r w:rsidRPr="00DF4312">
        <w:rPr>
          <w:sz w:val="22"/>
          <w:szCs w:val="22"/>
        </w:rPr>
        <w:tab/>
      </w:r>
      <w:r w:rsidRPr="00DF4312">
        <w:rPr>
          <w:sz w:val="22"/>
          <w:szCs w:val="22"/>
        </w:rPr>
        <w:tab/>
      </w:r>
      <w:r w:rsidRPr="00DF4312">
        <w:rPr>
          <w:sz w:val="22"/>
          <w:szCs w:val="22"/>
        </w:rPr>
        <w:tab/>
        <w:t>____________________________</w:t>
      </w:r>
    </w:p>
    <w:p w14:paraId="3BAE62E8" w14:textId="77777777" w:rsidR="00582FDF" w:rsidRPr="00DF4312" w:rsidRDefault="00582FDF" w:rsidP="00582FDF">
      <w:pPr>
        <w:pStyle w:val="SignatureBlock"/>
        <w:spacing w:line="240" w:lineRule="auto"/>
        <w:ind w:left="0"/>
        <w:rPr>
          <w:sz w:val="22"/>
          <w:szCs w:val="22"/>
        </w:rPr>
      </w:pPr>
      <w:r w:rsidRPr="00DF4312">
        <w:rPr>
          <w:sz w:val="22"/>
          <w:szCs w:val="22"/>
        </w:rPr>
        <w:tab/>
      </w:r>
      <w:r w:rsidRPr="00DF4312">
        <w:rPr>
          <w:sz w:val="22"/>
          <w:szCs w:val="22"/>
        </w:rPr>
        <w:tab/>
      </w:r>
      <w:r w:rsidRPr="00DF4312">
        <w:rPr>
          <w:sz w:val="22"/>
          <w:szCs w:val="22"/>
        </w:rPr>
        <w:tab/>
      </w:r>
      <w:r w:rsidRPr="00DF4312">
        <w:rPr>
          <w:sz w:val="22"/>
          <w:szCs w:val="22"/>
        </w:rPr>
        <w:tab/>
      </w:r>
      <w:r w:rsidRPr="00DF4312">
        <w:rPr>
          <w:sz w:val="22"/>
          <w:szCs w:val="22"/>
        </w:rPr>
        <w:tab/>
        <w:t>By Irina Palees,</w:t>
      </w:r>
    </w:p>
    <w:p w14:paraId="2C152E9B" w14:textId="77777777" w:rsidR="00582FDF" w:rsidRPr="00DF4312" w:rsidRDefault="00582FDF" w:rsidP="00582FDF">
      <w:pPr>
        <w:pStyle w:val="SignatureBlock"/>
        <w:spacing w:line="240" w:lineRule="auto"/>
        <w:ind w:left="0"/>
        <w:rPr>
          <w:sz w:val="22"/>
          <w:szCs w:val="22"/>
        </w:rPr>
      </w:pPr>
      <w:r w:rsidRPr="00DF4312">
        <w:rPr>
          <w:sz w:val="22"/>
          <w:szCs w:val="22"/>
        </w:rPr>
        <w:tab/>
      </w:r>
      <w:r w:rsidRPr="00DF4312">
        <w:rPr>
          <w:sz w:val="22"/>
          <w:szCs w:val="22"/>
        </w:rPr>
        <w:tab/>
      </w:r>
      <w:r w:rsidRPr="00DF4312">
        <w:rPr>
          <w:sz w:val="22"/>
          <w:szCs w:val="22"/>
        </w:rPr>
        <w:tab/>
      </w:r>
      <w:r w:rsidRPr="00DF4312">
        <w:rPr>
          <w:sz w:val="22"/>
          <w:szCs w:val="22"/>
        </w:rPr>
        <w:tab/>
      </w:r>
      <w:r w:rsidRPr="00DF4312">
        <w:rPr>
          <w:sz w:val="22"/>
          <w:szCs w:val="22"/>
        </w:rPr>
        <w:tab/>
        <w:t>Legal assistant to attorney Natalia Foley</w:t>
      </w:r>
    </w:p>
    <w:sectPr w:rsidR="00582FDF" w:rsidRPr="00DF4312">
      <w:headerReference w:type="default" r:id="rId7"/>
      <w:footerReference w:type="even" r:id="rId8"/>
      <w:footerReference w:type="default" r:id="rId9"/>
      <w:pgSz w:w="12240" w:h="15840" w:code="1"/>
      <w:pgMar w:top="-1440" w:right="550" w:bottom="-1728" w:left="2160" w:header="720" w:footer="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6DA59" w14:textId="77777777" w:rsidR="00946AE6" w:rsidRDefault="00946AE6">
      <w:pPr>
        <w:spacing w:line="240" w:lineRule="auto"/>
      </w:pPr>
      <w:r>
        <w:separator/>
      </w:r>
    </w:p>
  </w:endnote>
  <w:endnote w:type="continuationSeparator" w:id="0">
    <w:p w14:paraId="21F32E61" w14:textId="77777777" w:rsidR="00946AE6" w:rsidRDefault="00946A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01AEF" w14:textId="77777777" w:rsidR="00000000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0601C5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2119A" w14:textId="77777777" w:rsidR="00000000" w:rsidRDefault="00000000" w:rsidP="00CD630C">
    <w:pPr>
      <w:pStyle w:val="Footer"/>
      <w:framePr w:wrap="around" w:vAnchor="text" w:hAnchor="page" w:x="6826" w:y="-48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7CA2221" w14:textId="043CC09B" w:rsidR="00000000" w:rsidRDefault="00CC0558">
    <w:pPr>
      <w:pStyle w:val="Footer"/>
      <w:jc w:val="center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F1C2204" wp14:editId="4A7482E6">
              <wp:simplePos x="0" y="0"/>
              <wp:positionH relativeFrom="column">
                <wp:posOffset>4400550</wp:posOffset>
              </wp:positionH>
              <wp:positionV relativeFrom="paragraph">
                <wp:posOffset>-31750</wp:posOffset>
              </wp:positionV>
              <wp:extent cx="1689100" cy="0"/>
              <wp:effectExtent l="9525" t="6350" r="6350" b="1270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891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55421C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5pt,-2.5pt" to="479.5pt,-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" strokeweight=".25pt"/>
          </w:pict>
        </mc:Fallback>
      </mc:AlternateContent>
    </w:r>
    <w:r w:rsidR="00000000">
      <w:rPr>
        <w:sz w:val="20"/>
      </w:rPr>
      <w:t xml:space="preserve">                                 </w:t>
    </w:r>
    <w:r w:rsidR="00582FDF">
      <w:rPr>
        <w:sz w:val="20"/>
      </w:rPr>
      <w:t>NOTICE OF LEGAL INABILITY TO FILE OPPOSITION</w:t>
    </w:r>
    <w:r w:rsidR="00000000">
      <w:rPr>
        <w:sz w:val="20"/>
      </w:rPr>
      <w:t xml:space="preserve">           </w:t>
    </w:r>
    <w:r w:rsidR="00000000"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A3A45" w14:textId="77777777" w:rsidR="00946AE6" w:rsidRDefault="00946AE6">
      <w:pPr>
        <w:spacing w:line="240" w:lineRule="auto"/>
      </w:pPr>
      <w:r>
        <w:separator/>
      </w:r>
    </w:p>
  </w:footnote>
  <w:footnote w:type="continuationSeparator" w:id="0">
    <w:p w14:paraId="34EB859C" w14:textId="77777777" w:rsidR="00946AE6" w:rsidRDefault="00946A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D3EDF" w14:textId="1651D059" w:rsidR="00000000" w:rsidRDefault="00CC055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334E74B" wp14:editId="52F4D9BC">
              <wp:simplePos x="0" y="0"/>
              <wp:positionH relativeFrom="margin">
                <wp:posOffset>-44450</wp:posOffset>
              </wp:positionH>
              <wp:positionV relativeFrom="page">
                <wp:posOffset>39370</wp:posOffset>
              </wp:positionV>
              <wp:extent cx="0" cy="10058400"/>
              <wp:effectExtent l="12700" t="10795" r="6350" b="8255"/>
              <wp:wrapNone/>
              <wp:docPr id="5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A83A4F" id="LeftBorder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5pt,3.1pt" to="-3.5pt,7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F99CE3D" wp14:editId="56DDED5C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8229600"/>
              <wp:effectExtent l="0" t="0" r="1905" b="0"/>
              <wp:wrapNone/>
              <wp:docPr id="4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51ADC0" w14:textId="77777777" w:rsidR="00000000" w:rsidRDefault="00000000">
                          <w:pPr>
                            <w:jc w:val="right"/>
                          </w:pPr>
                          <w:r>
                            <w:t>1</w:t>
                          </w:r>
                        </w:p>
                        <w:p w14:paraId="79835E5C" w14:textId="77777777" w:rsidR="00000000" w:rsidRDefault="00000000">
                          <w:pPr>
                            <w:jc w:val="right"/>
                          </w:pPr>
                          <w:r>
                            <w:t>2</w:t>
                          </w:r>
                        </w:p>
                        <w:p w14:paraId="3FC7F7CB" w14:textId="77777777" w:rsidR="00000000" w:rsidRDefault="00000000">
                          <w:pPr>
                            <w:jc w:val="right"/>
                          </w:pPr>
                          <w:r>
                            <w:t>3</w:t>
                          </w:r>
                        </w:p>
                        <w:p w14:paraId="7579F0B3" w14:textId="77777777" w:rsidR="00000000" w:rsidRDefault="00000000">
                          <w:pPr>
                            <w:jc w:val="right"/>
                          </w:pPr>
                          <w:r>
                            <w:t>4</w:t>
                          </w:r>
                        </w:p>
                        <w:p w14:paraId="6213E794" w14:textId="77777777" w:rsidR="00000000" w:rsidRDefault="00000000">
                          <w:pPr>
                            <w:jc w:val="right"/>
                          </w:pPr>
                          <w:r>
                            <w:t>5</w:t>
                          </w:r>
                        </w:p>
                        <w:p w14:paraId="30A80FFA" w14:textId="77777777" w:rsidR="00000000" w:rsidRDefault="00000000">
                          <w:pPr>
                            <w:jc w:val="right"/>
                          </w:pPr>
                          <w:r>
                            <w:t>6</w:t>
                          </w:r>
                        </w:p>
                        <w:p w14:paraId="3A79C349" w14:textId="77777777" w:rsidR="00000000" w:rsidRDefault="00000000">
                          <w:pPr>
                            <w:jc w:val="right"/>
                          </w:pPr>
                          <w:r>
                            <w:t>7</w:t>
                          </w:r>
                        </w:p>
                        <w:p w14:paraId="6C459CB6" w14:textId="77777777" w:rsidR="00000000" w:rsidRDefault="00000000">
                          <w:pPr>
                            <w:jc w:val="right"/>
                          </w:pPr>
                          <w:r>
                            <w:t>8</w:t>
                          </w:r>
                        </w:p>
                        <w:p w14:paraId="4599E01D" w14:textId="77777777" w:rsidR="00000000" w:rsidRDefault="00000000">
                          <w:pPr>
                            <w:jc w:val="right"/>
                          </w:pPr>
                          <w:r>
                            <w:t>9</w:t>
                          </w:r>
                        </w:p>
                        <w:p w14:paraId="3B3784E3" w14:textId="77777777" w:rsidR="00000000" w:rsidRDefault="00000000">
                          <w:pPr>
                            <w:jc w:val="right"/>
                          </w:pPr>
                          <w:r>
                            <w:t>10</w:t>
                          </w:r>
                        </w:p>
                        <w:p w14:paraId="5BF1D5D3" w14:textId="77777777" w:rsidR="00000000" w:rsidRDefault="00000000">
                          <w:pPr>
                            <w:jc w:val="right"/>
                          </w:pPr>
                          <w:r>
                            <w:t>11</w:t>
                          </w:r>
                        </w:p>
                        <w:p w14:paraId="67A4E5ED" w14:textId="77777777" w:rsidR="00000000" w:rsidRDefault="00000000">
                          <w:pPr>
                            <w:jc w:val="right"/>
                          </w:pPr>
                          <w:r>
                            <w:t>12</w:t>
                          </w:r>
                        </w:p>
                        <w:p w14:paraId="3C15B2FA" w14:textId="77777777" w:rsidR="00000000" w:rsidRDefault="00000000">
                          <w:pPr>
                            <w:jc w:val="right"/>
                          </w:pPr>
                          <w:r>
                            <w:t>13</w:t>
                          </w:r>
                        </w:p>
                        <w:p w14:paraId="278000A8" w14:textId="77777777" w:rsidR="00000000" w:rsidRDefault="00000000">
                          <w:pPr>
                            <w:jc w:val="right"/>
                          </w:pPr>
                          <w:r>
                            <w:t>14</w:t>
                          </w:r>
                        </w:p>
                        <w:p w14:paraId="74A5ECB8" w14:textId="77777777" w:rsidR="00000000" w:rsidRDefault="00000000">
                          <w:pPr>
                            <w:jc w:val="right"/>
                          </w:pPr>
                          <w:r>
                            <w:t>15</w:t>
                          </w:r>
                        </w:p>
                        <w:p w14:paraId="1C7737D2" w14:textId="77777777" w:rsidR="00000000" w:rsidRDefault="00000000">
                          <w:pPr>
                            <w:jc w:val="right"/>
                          </w:pPr>
                          <w:r>
                            <w:t>16</w:t>
                          </w:r>
                        </w:p>
                        <w:p w14:paraId="24A53933" w14:textId="77777777" w:rsidR="00000000" w:rsidRDefault="00000000">
                          <w:pPr>
                            <w:jc w:val="right"/>
                          </w:pPr>
                          <w:r>
                            <w:t>17</w:t>
                          </w:r>
                        </w:p>
                        <w:p w14:paraId="71901F0F" w14:textId="77777777" w:rsidR="00000000" w:rsidRDefault="00000000">
                          <w:pPr>
                            <w:jc w:val="right"/>
                          </w:pPr>
                          <w:r>
                            <w:t>18</w:t>
                          </w:r>
                        </w:p>
                        <w:p w14:paraId="410471DE" w14:textId="77777777" w:rsidR="00000000" w:rsidRDefault="00000000">
                          <w:pPr>
                            <w:jc w:val="right"/>
                          </w:pPr>
                          <w:r>
                            <w:t>19</w:t>
                          </w:r>
                        </w:p>
                        <w:p w14:paraId="62912F62" w14:textId="77777777" w:rsidR="00000000" w:rsidRDefault="00000000">
                          <w:pPr>
                            <w:jc w:val="right"/>
                          </w:pPr>
                          <w:r>
                            <w:t>20</w:t>
                          </w:r>
                        </w:p>
                        <w:p w14:paraId="76D3A55B" w14:textId="77777777" w:rsidR="00000000" w:rsidRDefault="00000000">
                          <w:pPr>
                            <w:jc w:val="right"/>
                          </w:pPr>
                          <w:r>
                            <w:t>21</w:t>
                          </w:r>
                        </w:p>
                        <w:p w14:paraId="307B7D56" w14:textId="77777777" w:rsidR="00000000" w:rsidRDefault="00000000">
                          <w:pPr>
                            <w:jc w:val="right"/>
                          </w:pPr>
                          <w:r>
                            <w:t>22</w:t>
                          </w:r>
                        </w:p>
                        <w:p w14:paraId="0C8407AA" w14:textId="77777777" w:rsidR="00000000" w:rsidRDefault="00000000">
                          <w:pPr>
                            <w:jc w:val="right"/>
                          </w:pPr>
                          <w:r>
                            <w:t>23</w:t>
                          </w:r>
                        </w:p>
                        <w:p w14:paraId="4026B9CF" w14:textId="77777777" w:rsidR="00000000" w:rsidRDefault="00000000">
                          <w:pPr>
                            <w:jc w:val="right"/>
                          </w:pPr>
                          <w:r>
                            <w:t>24</w:t>
                          </w:r>
                        </w:p>
                        <w:p w14:paraId="28B304C1" w14:textId="77777777" w:rsidR="00000000" w:rsidRDefault="00000000">
                          <w:pPr>
                            <w:jc w:val="right"/>
                          </w:pPr>
                          <w:r>
                            <w:t>25</w:t>
                          </w:r>
                        </w:p>
                        <w:p w14:paraId="76CA2FAF" w14:textId="77777777" w:rsidR="00000000" w:rsidRDefault="00000000">
                          <w:pPr>
                            <w:jc w:val="right"/>
                          </w:pPr>
                          <w:r>
                            <w:t>26</w:t>
                          </w:r>
                        </w:p>
                        <w:p w14:paraId="45944908" w14:textId="77777777" w:rsidR="00000000" w:rsidRDefault="00000000">
                          <w:pPr>
                            <w:jc w:val="right"/>
                          </w:pPr>
                          <w:r>
                            <w:t>27</w:t>
                          </w:r>
                        </w:p>
                        <w:p w14:paraId="64C28681" w14:textId="77777777" w:rsidR="00000000" w:rsidRDefault="00000000">
                          <w:pPr>
                            <w:jc w:val="right"/>
                          </w:pPr>
                          <w:r>
                            <w:t>28</w:t>
                          </w:r>
                        </w:p>
                        <w:p w14:paraId="15AEF176" w14:textId="77777777" w:rsidR="00000000" w:rsidRDefault="00000000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99CE3D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50.4pt;margin-top:0;width:36pt;height:9in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" stroked="f">
              <v:textbox inset="0,0,0,0">
                <w:txbxContent>
                  <w:p w14:paraId="1551ADC0" w14:textId="77777777" w:rsidR="00000000" w:rsidRDefault="00000000">
                    <w:pPr>
                      <w:jc w:val="right"/>
                    </w:pPr>
                    <w:r>
                      <w:t>1</w:t>
                    </w:r>
                  </w:p>
                  <w:p w14:paraId="79835E5C" w14:textId="77777777" w:rsidR="00000000" w:rsidRDefault="00000000">
                    <w:pPr>
                      <w:jc w:val="right"/>
                    </w:pPr>
                    <w:r>
                      <w:t>2</w:t>
                    </w:r>
                  </w:p>
                  <w:p w14:paraId="3FC7F7CB" w14:textId="77777777" w:rsidR="00000000" w:rsidRDefault="00000000">
                    <w:pPr>
                      <w:jc w:val="right"/>
                    </w:pPr>
                    <w:r>
                      <w:t>3</w:t>
                    </w:r>
                  </w:p>
                  <w:p w14:paraId="7579F0B3" w14:textId="77777777" w:rsidR="00000000" w:rsidRDefault="00000000">
                    <w:pPr>
                      <w:jc w:val="right"/>
                    </w:pPr>
                    <w:r>
                      <w:t>4</w:t>
                    </w:r>
                  </w:p>
                  <w:p w14:paraId="6213E794" w14:textId="77777777" w:rsidR="00000000" w:rsidRDefault="00000000">
                    <w:pPr>
                      <w:jc w:val="right"/>
                    </w:pPr>
                    <w:r>
                      <w:t>5</w:t>
                    </w:r>
                  </w:p>
                  <w:p w14:paraId="30A80FFA" w14:textId="77777777" w:rsidR="00000000" w:rsidRDefault="00000000">
                    <w:pPr>
                      <w:jc w:val="right"/>
                    </w:pPr>
                    <w:r>
                      <w:t>6</w:t>
                    </w:r>
                  </w:p>
                  <w:p w14:paraId="3A79C349" w14:textId="77777777" w:rsidR="00000000" w:rsidRDefault="00000000">
                    <w:pPr>
                      <w:jc w:val="right"/>
                    </w:pPr>
                    <w:r>
                      <w:t>7</w:t>
                    </w:r>
                  </w:p>
                  <w:p w14:paraId="6C459CB6" w14:textId="77777777" w:rsidR="00000000" w:rsidRDefault="00000000">
                    <w:pPr>
                      <w:jc w:val="right"/>
                    </w:pPr>
                    <w:r>
                      <w:t>8</w:t>
                    </w:r>
                  </w:p>
                  <w:p w14:paraId="4599E01D" w14:textId="77777777" w:rsidR="00000000" w:rsidRDefault="00000000">
                    <w:pPr>
                      <w:jc w:val="right"/>
                    </w:pPr>
                    <w:r>
                      <w:t>9</w:t>
                    </w:r>
                  </w:p>
                  <w:p w14:paraId="3B3784E3" w14:textId="77777777" w:rsidR="00000000" w:rsidRDefault="00000000">
                    <w:pPr>
                      <w:jc w:val="right"/>
                    </w:pPr>
                    <w:r>
                      <w:t>10</w:t>
                    </w:r>
                  </w:p>
                  <w:p w14:paraId="5BF1D5D3" w14:textId="77777777" w:rsidR="00000000" w:rsidRDefault="00000000">
                    <w:pPr>
                      <w:jc w:val="right"/>
                    </w:pPr>
                    <w:r>
                      <w:t>11</w:t>
                    </w:r>
                  </w:p>
                  <w:p w14:paraId="67A4E5ED" w14:textId="77777777" w:rsidR="00000000" w:rsidRDefault="00000000">
                    <w:pPr>
                      <w:jc w:val="right"/>
                    </w:pPr>
                    <w:r>
                      <w:t>12</w:t>
                    </w:r>
                  </w:p>
                  <w:p w14:paraId="3C15B2FA" w14:textId="77777777" w:rsidR="00000000" w:rsidRDefault="00000000">
                    <w:pPr>
                      <w:jc w:val="right"/>
                    </w:pPr>
                    <w:r>
                      <w:t>13</w:t>
                    </w:r>
                  </w:p>
                  <w:p w14:paraId="278000A8" w14:textId="77777777" w:rsidR="00000000" w:rsidRDefault="00000000">
                    <w:pPr>
                      <w:jc w:val="right"/>
                    </w:pPr>
                    <w:r>
                      <w:t>14</w:t>
                    </w:r>
                  </w:p>
                  <w:p w14:paraId="74A5ECB8" w14:textId="77777777" w:rsidR="00000000" w:rsidRDefault="00000000">
                    <w:pPr>
                      <w:jc w:val="right"/>
                    </w:pPr>
                    <w:r>
                      <w:t>15</w:t>
                    </w:r>
                  </w:p>
                  <w:p w14:paraId="1C7737D2" w14:textId="77777777" w:rsidR="00000000" w:rsidRDefault="00000000">
                    <w:pPr>
                      <w:jc w:val="right"/>
                    </w:pPr>
                    <w:r>
                      <w:t>16</w:t>
                    </w:r>
                  </w:p>
                  <w:p w14:paraId="24A53933" w14:textId="77777777" w:rsidR="00000000" w:rsidRDefault="00000000">
                    <w:pPr>
                      <w:jc w:val="right"/>
                    </w:pPr>
                    <w:r>
                      <w:t>17</w:t>
                    </w:r>
                  </w:p>
                  <w:p w14:paraId="71901F0F" w14:textId="77777777" w:rsidR="00000000" w:rsidRDefault="00000000">
                    <w:pPr>
                      <w:jc w:val="right"/>
                    </w:pPr>
                    <w:r>
                      <w:t>18</w:t>
                    </w:r>
                  </w:p>
                  <w:p w14:paraId="410471DE" w14:textId="77777777" w:rsidR="00000000" w:rsidRDefault="00000000">
                    <w:pPr>
                      <w:jc w:val="right"/>
                    </w:pPr>
                    <w:r>
                      <w:t>19</w:t>
                    </w:r>
                  </w:p>
                  <w:p w14:paraId="62912F62" w14:textId="77777777" w:rsidR="00000000" w:rsidRDefault="00000000">
                    <w:pPr>
                      <w:jc w:val="right"/>
                    </w:pPr>
                    <w:r>
                      <w:t>20</w:t>
                    </w:r>
                  </w:p>
                  <w:p w14:paraId="76D3A55B" w14:textId="77777777" w:rsidR="00000000" w:rsidRDefault="00000000">
                    <w:pPr>
                      <w:jc w:val="right"/>
                    </w:pPr>
                    <w:r>
                      <w:t>21</w:t>
                    </w:r>
                  </w:p>
                  <w:p w14:paraId="307B7D56" w14:textId="77777777" w:rsidR="00000000" w:rsidRDefault="00000000">
                    <w:pPr>
                      <w:jc w:val="right"/>
                    </w:pPr>
                    <w:r>
                      <w:t>22</w:t>
                    </w:r>
                  </w:p>
                  <w:p w14:paraId="0C8407AA" w14:textId="77777777" w:rsidR="00000000" w:rsidRDefault="00000000">
                    <w:pPr>
                      <w:jc w:val="right"/>
                    </w:pPr>
                    <w:r>
                      <w:t>23</w:t>
                    </w:r>
                  </w:p>
                  <w:p w14:paraId="4026B9CF" w14:textId="77777777" w:rsidR="00000000" w:rsidRDefault="00000000">
                    <w:pPr>
                      <w:jc w:val="right"/>
                    </w:pPr>
                    <w:r>
                      <w:t>24</w:t>
                    </w:r>
                  </w:p>
                  <w:p w14:paraId="28B304C1" w14:textId="77777777" w:rsidR="00000000" w:rsidRDefault="00000000">
                    <w:pPr>
                      <w:jc w:val="right"/>
                    </w:pPr>
                    <w:r>
                      <w:t>25</w:t>
                    </w:r>
                  </w:p>
                  <w:p w14:paraId="76CA2FAF" w14:textId="77777777" w:rsidR="00000000" w:rsidRDefault="00000000">
                    <w:pPr>
                      <w:jc w:val="right"/>
                    </w:pPr>
                    <w:r>
                      <w:t>26</w:t>
                    </w:r>
                  </w:p>
                  <w:p w14:paraId="45944908" w14:textId="77777777" w:rsidR="00000000" w:rsidRDefault="00000000">
                    <w:pPr>
                      <w:jc w:val="right"/>
                    </w:pPr>
                    <w:r>
                      <w:t>27</w:t>
                    </w:r>
                  </w:p>
                  <w:p w14:paraId="64C28681" w14:textId="77777777" w:rsidR="00000000" w:rsidRDefault="00000000">
                    <w:pPr>
                      <w:jc w:val="right"/>
                    </w:pPr>
                    <w:r>
                      <w:t>28</w:t>
                    </w:r>
                  </w:p>
                  <w:p w14:paraId="15AEF176" w14:textId="77777777" w:rsidR="00000000" w:rsidRDefault="00000000">
                    <w:pPr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89B128" wp14:editId="64972141">
              <wp:simplePos x="0" y="0"/>
              <wp:positionH relativeFrom="margin">
                <wp:posOffset>6126480</wp:posOffset>
              </wp:positionH>
              <wp:positionV relativeFrom="page">
                <wp:posOffset>0</wp:posOffset>
              </wp:positionV>
              <wp:extent cx="0" cy="10058400"/>
              <wp:effectExtent l="11430" t="9525" r="7620" b="9525"/>
              <wp:wrapNone/>
              <wp:docPr id="3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AC767D" id="RightBorder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82.4pt,0" to="482.4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F5E48D0" wp14:editId="0767E15A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0" cy="10058400"/>
              <wp:effectExtent l="13335" t="9525" r="5715" b="9525"/>
              <wp:wrapNone/>
              <wp:docPr id="2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7BE846" id="LeftBorder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3FA2"/>
    <w:multiLevelType w:val="hybridMultilevel"/>
    <w:tmpl w:val="D47C5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71413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70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noExtraLineSpacing/>
    <w:suppressBottomSpacing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orneyName" w:val="-1"/>
    <w:docVar w:name="CaptionBoxStyle" w:val="0"/>
    <w:docVar w:name="CourtAlignment" w:val="1"/>
    <w:docVar w:name="CourtName" w:val="SUPERIOR COURT OF THE STATE OF CALIFORNIA_x000d__x000a_COUNTY OF ORANGE, CENTRAL JUSTICE CENTER"/>
    <w:docVar w:name="FirmInFtr" w:val="0"/>
    <w:docVar w:name="FirmInSigBlkStyle" w:val="0"/>
    <w:docVar w:name="FirstLineNum" w:val="1"/>
    <w:docVar w:name="FirstPleadingLine" w:val="1"/>
    <w:docVar w:name="Font" w:val="Times New Roman"/>
    <w:docVar w:name="IncludeDate" w:val="-1"/>
    <w:docVar w:name="IncludeLineNumbers" w:val="-1"/>
    <w:docVar w:name="JudgeName" w:val="0"/>
    <w:docVar w:name="LeftBorderStyle" w:val="2"/>
    <w:docVar w:name="LineNumIncByOne" w:val="-1"/>
    <w:docVar w:name="LineSpacing" w:val="2"/>
    <w:docVar w:name="LinesPerPage" w:val="28"/>
    <w:docVar w:name="PageNumsInFtr" w:val="-1"/>
    <w:docVar w:name="RightBorderStyle" w:val="1"/>
    <w:docVar w:name="SigBlkYes" w:val="-1"/>
    <w:docVar w:name="SignWith" w:val=" "/>
    <w:docVar w:name="SummaryInFtr" w:val="-1"/>
  </w:docVars>
  <w:rsids>
    <w:rsidRoot w:val="00CC0558"/>
    <w:rsid w:val="000A761B"/>
    <w:rsid w:val="000D33C0"/>
    <w:rsid w:val="000E43A8"/>
    <w:rsid w:val="000F3D32"/>
    <w:rsid w:val="000F6423"/>
    <w:rsid w:val="00211B6C"/>
    <w:rsid w:val="002E19A9"/>
    <w:rsid w:val="003375A4"/>
    <w:rsid w:val="00397EAC"/>
    <w:rsid w:val="004A60C9"/>
    <w:rsid w:val="004B023E"/>
    <w:rsid w:val="004D1764"/>
    <w:rsid w:val="00546A30"/>
    <w:rsid w:val="00582FDF"/>
    <w:rsid w:val="005A580E"/>
    <w:rsid w:val="0076213C"/>
    <w:rsid w:val="007B24B1"/>
    <w:rsid w:val="00946AE6"/>
    <w:rsid w:val="00B27694"/>
    <w:rsid w:val="00BD4403"/>
    <w:rsid w:val="00C06175"/>
    <w:rsid w:val="00CC0558"/>
    <w:rsid w:val="00CD630C"/>
    <w:rsid w:val="00E13626"/>
    <w:rsid w:val="00E74893"/>
    <w:rsid w:val="00F06939"/>
    <w:rsid w:val="00F41048"/>
    <w:rsid w:val="00F4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71B2AE"/>
  <w15:chartTrackingRefBased/>
  <w15:docId w15:val="{35A05101-F598-478D-B051-375FF21C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455" w:lineRule="exact"/>
    </w:pPr>
    <w:rPr>
      <w:sz w:val="26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pPr>
      <w:spacing w:line="227" w:lineRule="exact"/>
    </w:pPr>
  </w:style>
  <w:style w:type="paragraph" w:customStyle="1" w:styleId="15Spacing">
    <w:name w:val="1.5 Spacing"/>
    <w:basedOn w:val="Normal"/>
    <w:pPr>
      <w:spacing w:line="341" w:lineRule="exact"/>
    </w:pPr>
  </w:style>
  <w:style w:type="paragraph" w:customStyle="1" w:styleId="DoubleSpacing">
    <w:name w:val="Double Spacing"/>
    <w:basedOn w:val="Normal"/>
  </w:style>
  <w:style w:type="paragraph" w:customStyle="1" w:styleId="AttorneyName">
    <w:name w:val="Attorney Name"/>
    <w:basedOn w:val="SingleSpacing"/>
  </w:style>
  <w:style w:type="paragraph" w:customStyle="1" w:styleId="FirmName">
    <w:name w:val="Firm Name"/>
    <w:basedOn w:val="SingleSpacing"/>
    <w:pPr>
      <w:jc w:val="center"/>
    </w:pPr>
  </w:style>
  <w:style w:type="paragraph" w:customStyle="1" w:styleId="SignatureBlock">
    <w:name w:val="Signature Block"/>
    <w:basedOn w:val="SingleSpacing"/>
    <w:pPr>
      <w:ind w:left="4828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Pr>
      <w:rFonts w:ascii="Times New Roman" w:hAnsi="Times New Roman"/>
      <w:sz w:val="26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Courier New" w:hAnsi="Courier New"/>
      <w:sz w:val="20"/>
    </w:rPr>
  </w:style>
  <w:style w:type="paragraph" w:styleId="BodyTextIndent">
    <w:name w:val="Body Text Indent"/>
    <w:basedOn w:val="Normal"/>
    <w:semiHidden/>
    <w:pPr>
      <w:ind w:left="1440"/>
    </w:pPr>
  </w:style>
  <w:style w:type="paragraph" w:styleId="BlockText">
    <w:name w:val="Block Text"/>
    <w:basedOn w:val="Normal"/>
    <w:semiHidden/>
    <w:pPr>
      <w:ind w:left="1440" w:right="1440"/>
    </w:pPr>
  </w:style>
  <w:style w:type="paragraph" w:styleId="BodyText">
    <w:name w:val="Body Text"/>
    <w:basedOn w:val="Normal"/>
    <w:semiHidden/>
    <w:rPr>
      <w:b/>
      <w:bCs/>
    </w:rPr>
  </w:style>
  <w:style w:type="paragraph" w:customStyle="1" w:styleId="1AutoList2">
    <w:name w:val="1AutoList2"/>
    <w:pPr>
      <w:autoSpaceDE w:val="0"/>
      <w:autoSpaceDN w:val="0"/>
      <w:adjustRightInd w:val="0"/>
      <w:ind w:left="-1440"/>
    </w:pPr>
    <w:rPr>
      <w:szCs w:val="24"/>
    </w:rPr>
  </w:style>
  <w:style w:type="paragraph" w:customStyle="1" w:styleId="2AutoList2">
    <w:name w:val="2AutoList2"/>
    <w:pPr>
      <w:autoSpaceDE w:val="0"/>
      <w:autoSpaceDN w:val="0"/>
      <w:adjustRightInd w:val="0"/>
      <w:ind w:left="-1440"/>
    </w:pPr>
    <w:rPr>
      <w:szCs w:val="24"/>
    </w:rPr>
  </w:style>
  <w:style w:type="paragraph" w:customStyle="1" w:styleId="3AutoList2">
    <w:name w:val="3AutoList2"/>
    <w:pPr>
      <w:autoSpaceDE w:val="0"/>
      <w:autoSpaceDN w:val="0"/>
      <w:adjustRightInd w:val="0"/>
      <w:ind w:left="-1440"/>
    </w:pPr>
    <w:rPr>
      <w:szCs w:val="24"/>
    </w:rPr>
  </w:style>
  <w:style w:type="paragraph" w:customStyle="1" w:styleId="4AutoList2">
    <w:name w:val="4AutoList2"/>
    <w:pPr>
      <w:autoSpaceDE w:val="0"/>
      <w:autoSpaceDN w:val="0"/>
      <w:adjustRightInd w:val="0"/>
      <w:ind w:left="-1440"/>
    </w:pPr>
    <w:rPr>
      <w:szCs w:val="24"/>
    </w:rPr>
  </w:style>
  <w:style w:type="paragraph" w:customStyle="1" w:styleId="5AutoList2">
    <w:name w:val="5AutoList2"/>
    <w:pPr>
      <w:autoSpaceDE w:val="0"/>
      <w:autoSpaceDN w:val="0"/>
      <w:adjustRightInd w:val="0"/>
      <w:ind w:left="-1440"/>
    </w:pPr>
    <w:rPr>
      <w:szCs w:val="24"/>
    </w:rPr>
  </w:style>
  <w:style w:type="paragraph" w:customStyle="1" w:styleId="6AutoList2">
    <w:name w:val="6AutoList2"/>
    <w:pPr>
      <w:autoSpaceDE w:val="0"/>
      <w:autoSpaceDN w:val="0"/>
      <w:adjustRightInd w:val="0"/>
      <w:ind w:left="-1440"/>
    </w:pPr>
    <w:rPr>
      <w:szCs w:val="24"/>
    </w:rPr>
  </w:style>
  <w:style w:type="paragraph" w:customStyle="1" w:styleId="7AutoList2">
    <w:name w:val="7AutoList2"/>
    <w:pPr>
      <w:autoSpaceDE w:val="0"/>
      <w:autoSpaceDN w:val="0"/>
      <w:adjustRightInd w:val="0"/>
      <w:ind w:left="-1440"/>
    </w:pPr>
    <w:rPr>
      <w:szCs w:val="24"/>
    </w:rPr>
  </w:style>
  <w:style w:type="paragraph" w:customStyle="1" w:styleId="8AutoList2">
    <w:name w:val="8AutoList2"/>
    <w:pPr>
      <w:autoSpaceDE w:val="0"/>
      <w:autoSpaceDN w:val="0"/>
      <w:adjustRightInd w:val="0"/>
      <w:ind w:left="-1440"/>
    </w:pPr>
    <w:rPr>
      <w:szCs w:val="24"/>
    </w:rPr>
  </w:style>
  <w:style w:type="paragraph" w:customStyle="1" w:styleId="1AutoList1">
    <w:name w:val="1AutoList1"/>
    <w:pPr>
      <w:autoSpaceDE w:val="0"/>
      <w:autoSpaceDN w:val="0"/>
      <w:adjustRightInd w:val="0"/>
      <w:ind w:left="-1440"/>
    </w:pPr>
    <w:rPr>
      <w:szCs w:val="24"/>
    </w:rPr>
  </w:style>
  <w:style w:type="paragraph" w:customStyle="1" w:styleId="2AutoList1">
    <w:name w:val="2AutoList1"/>
    <w:pPr>
      <w:autoSpaceDE w:val="0"/>
      <w:autoSpaceDN w:val="0"/>
      <w:adjustRightInd w:val="0"/>
      <w:ind w:left="-1440"/>
    </w:pPr>
    <w:rPr>
      <w:szCs w:val="24"/>
    </w:rPr>
  </w:style>
  <w:style w:type="paragraph" w:customStyle="1" w:styleId="3AutoList1">
    <w:name w:val="3AutoList1"/>
    <w:pPr>
      <w:autoSpaceDE w:val="0"/>
      <w:autoSpaceDN w:val="0"/>
      <w:adjustRightInd w:val="0"/>
      <w:ind w:left="-1440"/>
    </w:pPr>
    <w:rPr>
      <w:szCs w:val="24"/>
    </w:rPr>
  </w:style>
  <w:style w:type="paragraph" w:customStyle="1" w:styleId="4AutoList1">
    <w:name w:val="4AutoList1"/>
    <w:pPr>
      <w:autoSpaceDE w:val="0"/>
      <w:autoSpaceDN w:val="0"/>
      <w:adjustRightInd w:val="0"/>
      <w:ind w:left="-1440"/>
    </w:pPr>
    <w:rPr>
      <w:szCs w:val="24"/>
    </w:rPr>
  </w:style>
  <w:style w:type="paragraph" w:customStyle="1" w:styleId="5AutoList1">
    <w:name w:val="5AutoList1"/>
    <w:pPr>
      <w:autoSpaceDE w:val="0"/>
      <w:autoSpaceDN w:val="0"/>
      <w:adjustRightInd w:val="0"/>
      <w:ind w:left="-1440"/>
    </w:pPr>
    <w:rPr>
      <w:szCs w:val="24"/>
    </w:rPr>
  </w:style>
  <w:style w:type="paragraph" w:customStyle="1" w:styleId="6AutoList1">
    <w:name w:val="6AutoList1"/>
    <w:pPr>
      <w:autoSpaceDE w:val="0"/>
      <w:autoSpaceDN w:val="0"/>
      <w:adjustRightInd w:val="0"/>
      <w:ind w:left="-1440"/>
    </w:pPr>
    <w:rPr>
      <w:szCs w:val="24"/>
    </w:rPr>
  </w:style>
  <w:style w:type="paragraph" w:customStyle="1" w:styleId="7AutoList1">
    <w:name w:val="7AutoList1"/>
    <w:pPr>
      <w:autoSpaceDE w:val="0"/>
      <w:autoSpaceDN w:val="0"/>
      <w:adjustRightInd w:val="0"/>
      <w:ind w:left="-1440"/>
    </w:pPr>
    <w:rPr>
      <w:szCs w:val="24"/>
    </w:rPr>
  </w:style>
  <w:style w:type="paragraph" w:customStyle="1" w:styleId="8AutoList1">
    <w:name w:val="8AutoList1"/>
    <w:pPr>
      <w:autoSpaceDE w:val="0"/>
      <w:autoSpaceDN w:val="0"/>
      <w:adjustRightInd w:val="0"/>
      <w:ind w:left="-1440"/>
    </w:pPr>
    <w:rPr>
      <w:szCs w:val="24"/>
    </w:rPr>
  </w:style>
  <w:style w:type="paragraph" w:customStyle="1" w:styleId="1">
    <w:name w:val="1"/>
    <w:pPr>
      <w:autoSpaceDE w:val="0"/>
      <w:autoSpaceDN w:val="0"/>
      <w:adjustRightInd w:val="0"/>
      <w:spacing w:line="415" w:lineRule="atLeast"/>
      <w:jc w:val="both"/>
    </w:pPr>
    <w:rPr>
      <w:szCs w:val="24"/>
    </w:rPr>
  </w:style>
  <w:style w:type="character" w:styleId="Hyperlink">
    <w:name w:val="Hyperlink"/>
    <w:basedOn w:val="DefaultParagraphFont"/>
    <w:semiHidden/>
    <w:rPr>
      <w:color w:val="0000FF"/>
    </w:rPr>
  </w:style>
  <w:style w:type="paragraph" w:styleId="BodyText2">
    <w:name w:val="Body Text 2"/>
    <w:basedOn w:val="Normal"/>
    <w:semiHidden/>
    <w:pPr>
      <w:tabs>
        <w:tab w:val="left" w:pos="0"/>
        <w:tab w:val="left" w:pos="9180"/>
      </w:tabs>
      <w:spacing w:line="480" w:lineRule="atLeast"/>
      <w:jc w:val="both"/>
    </w:pPr>
    <w:rPr>
      <w:sz w:val="24"/>
      <w:szCs w:val="24"/>
    </w:rPr>
  </w:style>
  <w:style w:type="paragraph" w:styleId="BodyText3">
    <w:name w:val="Body Text 3"/>
    <w:basedOn w:val="Normal"/>
    <w:semiHidden/>
    <w:pPr>
      <w:tabs>
        <w:tab w:val="left" w:pos="0"/>
        <w:tab w:val="left" w:pos="9180"/>
      </w:tabs>
      <w:spacing w:line="480" w:lineRule="atLeast"/>
      <w:jc w:val="both"/>
    </w:pPr>
    <w:rPr>
      <w:szCs w:val="24"/>
    </w:rPr>
  </w:style>
  <w:style w:type="paragraph" w:customStyle="1" w:styleId="frm">
    <w:name w:val="frm"/>
    <w:basedOn w:val="Normal"/>
    <w:pPr>
      <w:spacing w:before="100" w:after="100" w:line="240" w:lineRule="auto"/>
    </w:pPr>
    <w:rPr>
      <w:sz w:val="24"/>
    </w:rPr>
  </w:style>
  <w:style w:type="paragraph" w:customStyle="1" w:styleId="3AutoList7">
    <w:name w:val="3AutoList7"/>
    <w:pPr>
      <w:autoSpaceDE w:val="0"/>
      <w:autoSpaceDN w:val="0"/>
      <w:adjustRightInd w:val="0"/>
      <w:ind w:left="-1440"/>
    </w:pPr>
    <w:rPr>
      <w:szCs w:val="24"/>
    </w:rPr>
  </w:style>
  <w:style w:type="paragraph" w:customStyle="1" w:styleId="1AutoList6">
    <w:name w:val="1AutoList6"/>
    <w:pPr>
      <w:tabs>
        <w:tab w:val="left" w:pos="720"/>
      </w:tabs>
      <w:autoSpaceDE w:val="0"/>
      <w:autoSpaceDN w:val="0"/>
      <w:adjustRightInd w:val="0"/>
      <w:ind w:left="720" w:hanging="720"/>
    </w:pPr>
    <w:rPr>
      <w:szCs w:val="24"/>
    </w:rPr>
  </w:style>
  <w:style w:type="paragraph" w:customStyle="1" w:styleId="1AutoList7">
    <w:name w:val="1AutoList7"/>
    <w:pPr>
      <w:tabs>
        <w:tab w:val="left" w:pos="720"/>
      </w:tabs>
      <w:autoSpaceDE w:val="0"/>
      <w:autoSpaceDN w:val="0"/>
      <w:adjustRightInd w:val="0"/>
      <w:ind w:left="720" w:hanging="720"/>
    </w:pPr>
    <w:rPr>
      <w:szCs w:val="24"/>
    </w:rPr>
  </w:style>
  <w:style w:type="paragraph" w:styleId="BodyTextIndent2">
    <w:name w:val="Body Text Indent 2"/>
    <w:basedOn w:val="Normal"/>
    <w:semiHidden/>
    <w:pPr>
      <w:ind w:left="60"/>
    </w:pPr>
    <w:rPr>
      <w:szCs w:val="24"/>
    </w:rPr>
  </w:style>
  <w:style w:type="paragraph" w:styleId="NormalWeb">
    <w:name w:val="Normal (Web)"/>
    <w:basedOn w:val="Normal"/>
    <w:semiHidden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character" w:styleId="HTMLTypewriter">
    <w:name w:val="HTML Typewriter"/>
    <w:basedOn w:val="DefaultParagraphFont"/>
    <w:semiHidden/>
    <w:rPr>
      <w:rFonts w:ascii="Courier New" w:eastAsia="Courier New" w:hAnsi="Courier New" w:cs="Courier New"/>
      <w:sz w:val="20"/>
      <w:szCs w:val="20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Default">
    <w:name w:val="Default"/>
    <w:rsid w:val="000D33C0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1538.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1538.5</Template>
  <TotalTime>10</TotalTime>
  <Pages>11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BLACKCURSE</vt:lpstr>
    </vt:vector>
  </TitlesOfParts>
  <Company/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BLACKCURSE</dc:title>
  <dc:subject/>
  <dc:creator>BLACKROSE</dc:creator>
  <cp:keywords/>
  <dc:description/>
  <cp:lastModifiedBy>Workers Defenders</cp:lastModifiedBy>
  <cp:revision>3</cp:revision>
  <cp:lastPrinted>2023-01-04T21:03:00Z</cp:lastPrinted>
  <dcterms:created xsi:type="dcterms:W3CDTF">2023-01-04T21:16:00Z</dcterms:created>
  <dcterms:modified xsi:type="dcterms:W3CDTF">2023-01-04T21:28:00Z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